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D4350" w14:textId="77777777" w:rsidR="00ED58D1" w:rsidRPr="00ED58D1" w:rsidRDefault="00ED58D1" w:rsidP="003F5D4D">
      <w:pPr>
        <w:pStyle w:val="Tytu"/>
        <w:spacing w:before="0" w:after="0"/>
        <w:ind w:firstLine="10631"/>
        <w:contextualSpacing w:val="0"/>
        <w:jc w:val="left"/>
        <w:rPr>
          <w:b w:val="0"/>
          <w:sz w:val="22"/>
          <w:szCs w:val="22"/>
        </w:rPr>
      </w:pPr>
      <w:r w:rsidRPr="00ED58D1">
        <w:rPr>
          <w:b w:val="0"/>
          <w:sz w:val="22"/>
          <w:szCs w:val="22"/>
        </w:rPr>
        <w:t>Załącznik</w:t>
      </w:r>
    </w:p>
    <w:p w14:paraId="677C2A4E" w14:textId="5FD9B58A" w:rsidR="00ED58D1" w:rsidRPr="00A24242" w:rsidRDefault="00ED58D1" w:rsidP="00ED58D1">
      <w:pPr>
        <w:pStyle w:val="Tytu"/>
        <w:spacing w:before="0" w:after="360"/>
        <w:ind w:firstLine="10632"/>
        <w:jc w:val="left"/>
        <w:rPr>
          <w:b w:val="0"/>
          <w:sz w:val="22"/>
          <w:szCs w:val="22"/>
        </w:rPr>
      </w:pPr>
      <w:r w:rsidRPr="00ED58D1">
        <w:rPr>
          <w:b w:val="0"/>
          <w:sz w:val="22"/>
          <w:szCs w:val="22"/>
        </w:rPr>
        <w:t xml:space="preserve">do Uchwały </w:t>
      </w:r>
      <w:r w:rsidRPr="00C676DB">
        <w:rPr>
          <w:b w:val="0"/>
          <w:sz w:val="22"/>
          <w:szCs w:val="22"/>
        </w:rPr>
        <w:t xml:space="preserve">Nr </w:t>
      </w:r>
      <w:r w:rsidR="008E2D88" w:rsidRPr="008E2D88">
        <w:rPr>
          <w:b w:val="0"/>
          <w:sz w:val="22"/>
          <w:szCs w:val="22"/>
        </w:rPr>
        <w:t>381</w:t>
      </w:r>
      <w:r w:rsidR="003705A9" w:rsidRPr="008E2D88">
        <w:rPr>
          <w:b w:val="0"/>
          <w:sz w:val="22"/>
          <w:szCs w:val="22"/>
        </w:rPr>
        <w:t>/</w:t>
      </w:r>
      <w:r w:rsidR="00C676DB" w:rsidRPr="008E2D88">
        <w:rPr>
          <w:b w:val="0"/>
          <w:sz w:val="22"/>
          <w:szCs w:val="22"/>
        </w:rPr>
        <w:t>1</w:t>
      </w:r>
      <w:r w:rsidR="008E2D88">
        <w:rPr>
          <w:b w:val="0"/>
          <w:sz w:val="22"/>
          <w:szCs w:val="22"/>
        </w:rPr>
        <w:t>75</w:t>
      </w:r>
      <w:r w:rsidR="003705A9" w:rsidRPr="004E7F89">
        <w:rPr>
          <w:b w:val="0"/>
          <w:sz w:val="22"/>
          <w:szCs w:val="22"/>
        </w:rPr>
        <w:t>/2</w:t>
      </w:r>
      <w:r w:rsidR="003F5D4D">
        <w:rPr>
          <w:b w:val="0"/>
          <w:sz w:val="22"/>
          <w:szCs w:val="22"/>
        </w:rPr>
        <w:t>6</w:t>
      </w:r>
    </w:p>
    <w:p w14:paraId="216FCECD" w14:textId="77777777" w:rsidR="00ED58D1" w:rsidRPr="00A24242" w:rsidRDefault="00ED58D1" w:rsidP="00ED58D1">
      <w:pPr>
        <w:pStyle w:val="Tytu"/>
        <w:spacing w:before="0" w:after="360"/>
        <w:ind w:firstLine="10632"/>
        <w:jc w:val="left"/>
        <w:rPr>
          <w:b w:val="0"/>
          <w:sz w:val="22"/>
          <w:szCs w:val="22"/>
        </w:rPr>
      </w:pPr>
      <w:r w:rsidRPr="00A24242">
        <w:rPr>
          <w:b w:val="0"/>
          <w:sz w:val="22"/>
          <w:szCs w:val="22"/>
        </w:rPr>
        <w:t>Zarządu Województwa Pomorskiego</w:t>
      </w:r>
    </w:p>
    <w:p w14:paraId="23DD8C5A" w14:textId="2ACB86EC" w:rsidR="00ED58D1" w:rsidRPr="00ED58D1" w:rsidRDefault="00ED58D1" w:rsidP="00ED58D1">
      <w:pPr>
        <w:pStyle w:val="Tytu"/>
        <w:spacing w:before="0" w:after="360"/>
        <w:ind w:firstLine="10632"/>
        <w:jc w:val="left"/>
        <w:rPr>
          <w:b w:val="0"/>
          <w:sz w:val="22"/>
          <w:szCs w:val="22"/>
        </w:rPr>
      </w:pPr>
      <w:r w:rsidRPr="00A24242">
        <w:rPr>
          <w:b w:val="0"/>
          <w:sz w:val="22"/>
          <w:szCs w:val="22"/>
        </w:rPr>
        <w:t xml:space="preserve">z dnia </w:t>
      </w:r>
      <w:r w:rsidR="00810C13">
        <w:rPr>
          <w:b w:val="0"/>
          <w:sz w:val="22"/>
          <w:szCs w:val="22"/>
        </w:rPr>
        <w:t>2</w:t>
      </w:r>
      <w:r w:rsidR="003F5D4D">
        <w:rPr>
          <w:b w:val="0"/>
          <w:sz w:val="22"/>
          <w:szCs w:val="22"/>
        </w:rPr>
        <w:t>6</w:t>
      </w:r>
      <w:r w:rsidR="00A24242" w:rsidRPr="00787719">
        <w:rPr>
          <w:b w:val="0"/>
          <w:sz w:val="22"/>
          <w:szCs w:val="22"/>
        </w:rPr>
        <w:t xml:space="preserve"> </w:t>
      </w:r>
      <w:r w:rsidR="003F5D4D">
        <w:rPr>
          <w:b w:val="0"/>
          <w:sz w:val="22"/>
          <w:szCs w:val="22"/>
        </w:rPr>
        <w:t>marc</w:t>
      </w:r>
      <w:r w:rsidR="00810C13">
        <w:rPr>
          <w:b w:val="0"/>
          <w:sz w:val="22"/>
          <w:szCs w:val="22"/>
        </w:rPr>
        <w:t>a</w:t>
      </w:r>
      <w:r w:rsidR="003705A9" w:rsidRPr="00787719">
        <w:rPr>
          <w:b w:val="0"/>
          <w:sz w:val="22"/>
          <w:szCs w:val="22"/>
        </w:rPr>
        <w:t> </w:t>
      </w:r>
      <w:r w:rsidRPr="00A24242">
        <w:rPr>
          <w:b w:val="0"/>
          <w:sz w:val="22"/>
          <w:szCs w:val="22"/>
        </w:rPr>
        <w:t>202</w:t>
      </w:r>
      <w:r w:rsidR="003F5D4D">
        <w:rPr>
          <w:b w:val="0"/>
          <w:sz w:val="22"/>
          <w:szCs w:val="22"/>
        </w:rPr>
        <w:t>6</w:t>
      </w:r>
      <w:r w:rsidRPr="00A24242">
        <w:rPr>
          <w:b w:val="0"/>
          <w:sz w:val="22"/>
          <w:szCs w:val="22"/>
        </w:rPr>
        <w:t xml:space="preserve"> roku</w:t>
      </w:r>
      <w:r w:rsidRPr="00ED58D1">
        <w:rPr>
          <w:b w:val="0"/>
          <w:sz w:val="22"/>
          <w:szCs w:val="22"/>
        </w:rPr>
        <w:t xml:space="preserve"> </w:t>
      </w:r>
    </w:p>
    <w:p w14:paraId="43EFF370" w14:textId="550456A8" w:rsidR="00713F3D" w:rsidRPr="002A4A9D" w:rsidRDefault="00ED58D1" w:rsidP="003F5D4D">
      <w:pPr>
        <w:pStyle w:val="Tytu"/>
        <w:tabs>
          <w:tab w:val="left" w:pos="1120"/>
          <w:tab w:val="center" w:pos="6803"/>
        </w:tabs>
        <w:spacing w:before="480" w:after="120"/>
        <w:contextualSpacing w:val="0"/>
        <w:jc w:val="left"/>
        <w:rPr>
          <w:rFonts w:cs="Arial"/>
        </w:rPr>
      </w:pPr>
      <w:r>
        <w:t>PROJEKT WYBRAN</w:t>
      </w:r>
      <w:r w:rsidR="00610538">
        <w:t>Y</w:t>
      </w:r>
      <w:r>
        <w:t xml:space="preserve"> DO DOFINANSOWANIA</w:t>
      </w:r>
      <w:r w:rsidR="007F49D5">
        <w:t xml:space="preserve"> </w:t>
      </w:r>
      <w:r w:rsidR="009566FD">
        <w:t>W RAMACH NABORU NR</w:t>
      </w:r>
      <w:r w:rsidR="00894DA3">
        <w:t xml:space="preserve"> </w:t>
      </w:r>
      <w:r w:rsidR="00894DA3" w:rsidRPr="002A4A9D">
        <w:rPr>
          <w:rFonts w:cs="Arial"/>
        </w:rPr>
        <w:t>FEPM.0</w:t>
      </w:r>
      <w:r w:rsidR="00BE692F">
        <w:rPr>
          <w:rFonts w:cs="Arial"/>
        </w:rPr>
        <w:t>5</w:t>
      </w:r>
      <w:r w:rsidR="00894DA3" w:rsidRPr="002A4A9D">
        <w:rPr>
          <w:rFonts w:cs="Arial"/>
        </w:rPr>
        <w:t>.</w:t>
      </w:r>
      <w:r w:rsidR="00082066">
        <w:rPr>
          <w:rFonts w:cs="Arial"/>
        </w:rPr>
        <w:t>16</w:t>
      </w:r>
      <w:r w:rsidR="00894DA3" w:rsidRPr="002A4A9D">
        <w:rPr>
          <w:rFonts w:cs="Arial"/>
        </w:rPr>
        <w:t>-IZ.00-00</w:t>
      </w:r>
      <w:r w:rsidR="003F5D4D">
        <w:rPr>
          <w:rFonts w:cs="Arial"/>
        </w:rPr>
        <w:t>3</w:t>
      </w:r>
      <w:r w:rsidR="00894DA3" w:rsidRPr="002A4A9D">
        <w:rPr>
          <w:rFonts w:cs="Arial"/>
        </w:rPr>
        <w:t>/2</w:t>
      </w:r>
      <w:r w:rsidR="00810C13">
        <w:rPr>
          <w:rFonts w:cs="Arial"/>
        </w:rPr>
        <w:t>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7"/>
        <w:gridCol w:w="1456"/>
        <w:gridCol w:w="1601"/>
        <w:gridCol w:w="1624"/>
        <w:gridCol w:w="1602"/>
        <w:gridCol w:w="2004"/>
        <w:gridCol w:w="1513"/>
        <w:gridCol w:w="1662"/>
        <w:gridCol w:w="1638"/>
      </w:tblGrid>
      <w:tr w:rsidR="00610538" w14:paraId="57312197" w14:textId="77777777" w:rsidTr="003F5D4D">
        <w:tc>
          <w:tcPr>
            <w:tcW w:w="497" w:type="dxa"/>
          </w:tcPr>
          <w:p w14:paraId="29993902" w14:textId="58F23F38" w:rsidR="00610538" w:rsidRPr="00881B57" w:rsidRDefault="00610538" w:rsidP="002F26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1B57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1456" w:type="dxa"/>
          </w:tcPr>
          <w:p w14:paraId="762CD558" w14:textId="0B7DA74C" w:rsidR="00610538" w:rsidRPr="00881B57" w:rsidRDefault="00610538" w:rsidP="002F26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</w:t>
            </w:r>
            <w:r w:rsidRPr="00881B57">
              <w:rPr>
                <w:rFonts w:asciiTheme="minorHAnsi" w:hAnsiTheme="minorHAnsi" w:cstheme="minorHAnsi"/>
                <w:sz w:val="22"/>
                <w:szCs w:val="22"/>
              </w:rPr>
              <w:t xml:space="preserve"> projektu</w:t>
            </w:r>
          </w:p>
        </w:tc>
        <w:tc>
          <w:tcPr>
            <w:tcW w:w="1601" w:type="dxa"/>
          </w:tcPr>
          <w:p w14:paraId="31018615" w14:textId="2E20733D" w:rsidR="00610538" w:rsidRPr="00881B57" w:rsidRDefault="00610538" w:rsidP="002F26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Nazwa wnioskodawcy</w:t>
            </w:r>
          </w:p>
        </w:tc>
        <w:tc>
          <w:tcPr>
            <w:tcW w:w="1624" w:type="dxa"/>
          </w:tcPr>
          <w:p w14:paraId="2281A9E0" w14:textId="4764B693" w:rsidR="00610538" w:rsidRPr="00881B57" w:rsidRDefault="00610538" w:rsidP="002F26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7B59">
              <w:rPr>
                <w:rFonts w:asciiTheme="minorHAnsi" w:hAnsiTheme="minorHAnsi" w:cstheme="minorHAnsi"/>
                <w:sz w:val="22"/>
                <w:szCs w:val="22"/>
              </w:rPr>
              <w:t>Adres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siedziby</w:t>
            </w:r>
          </w:p>
        </w:tc>
        <w:tc>
          <w:tcPr>
            <w:tcW w:w="1602" w:type="dxa"/>
          </w:tcPr>
          <w:p w14:paraId="635EAC79" w14:textId="2D6A7655" w:rsidR="00610538" w:rsidRPr="00881B57" w:rsidRDefault="00610538" w:rsidP="002F26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1B57">
              <w:rPr>
                <w:rFonts w:asciiTheme="minorHAnsi" w:hAnsiTheme="minorHAnsi" w:cstheme="minorHAnsi"/>
                <w:sz w:val="22"/>
                <w:szCs w:val="22"/>
              </w:rPr>
              <w:t>Tytuł projektu</w:t>
            </w:r>
          </w:p>
        </w:tc>
        <w:tc>
          <w:tcPr>
            <w:tcW w:w="2004" w:type="dxa"/>
          </w:tcPr>
          <w:p w14:paraId="474C66C8" w14:textId="491DA6E3" w:rsidR="00610538" w:rsidRDefault="00610538" w:rsidP="006105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Nazwa partnera</w:t>
            </w:r>
          </w:p>
        </w:tc>
        <w:tc>
          <w:tcPr>
            <w:tcW w:w="1513" w:type="dxa"/>
          </w:tcPr>
          <w:p w14:paraId="4ADFA102" w14:textId="09C0DF8A" w:rsidR="00610538" w:rsidRDefault="00610538" w:rsidP="006105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Wydatki ogółem</w:t>
            </w:r>
          </w:p>
          <w:p w14:paraId="420B7D57" w14:textId="0030AB4A" w:rsidR="00610538" w:rsidRPr="00881B57" w:rsidRDefault="00610538" w:rsidP="007F49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[PLN]</w:t>
            </w:r>
          </w:p>
        </w:tc>
        <w:tc>
          <w:tcPr>
            <w:tcW w:w="1662" w:type="dxa"/>
          </w:tcPr>
          <w:p w14:paraId="3A0080C4" w14:textId="394BB3BE" w:rsidR="00610538" w:rsidRDefault="00610538" w:rsidP="000820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Dofinansowanie </w:t>
            </w:r>
          </w:p>
          <w:p w14:paraId="4058C508" w14:textId="77777777" w:rsidR="00610538" w:rsidRDefault="00610538" w:rsidP="000820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UE 85% </w:t>
            </w:r>
          </w:p>
          <w:p w14:paraId="288B97FA" w14:textId="77777777" w:rsidR="00610538" w:rsidRDefault="00610538" w:rsidP="000820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+ budżet państwa 10%</w:t>
            </w:r>
          </w:p>
          <w:p w14:paraId="4DD45536" w14:textId="283B452F" w:rsidR="00610538" w:rsidRPr="00881B57" w:rsidRDefault="00610538" w:rsidP="00610538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[PLN]</w:t>
            </w:r>
          </w:p>
        </w:tc>
        <w:tc>
          <w:tcPr>
            <w:tcW w:w="1638" w:type="dxa"/>
          </w:tcPr>
          <w:p w14:paraId="65D5D3F4" w14:textId="3019B822" w:rsidR="00610538" w:rsidRPr="00881B57" w:rsidRDefault="00610538" w:rsidP="002F26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1B57">
              <w:rPr>
                <w:rFonts w:asciiTheme="minorHAnsi" w:hAnsiTheme="minorHAnsi" w:cstheme="minorHAnsi"/>
                <w:sz w:val="22"/>
                <w:szCs w:val="22"/>
              </w:rPr>
              <w:t xml:space="preserve">Status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projektu</w:t>
            </w:r>
          </w:p>
        </w:tc>
      </w:tr>
      <w:tr w:rsidR="00610538" w14:paraId="40969FF3" w14:textId="77777777" w:rsidTr="003F5D4D">
        <w:trPr>
          <w:trHeight w:val="1357"/>
        </w:trPr>
        <w:tc>
          <w:tcPr>
            <w:tcW w:w="497" w:type="dxa"/>
          </w:tcPr>
          <w:p w14:paraId="12E2718E" w14:textId="3F6C1E27" w:rsidR="00610538" w:rsidRPr="00881B57" w:rsidRDefault="00610538" w:rsidP="00A24242">
            <w:pPr>
              <w:pStyle w:val="Akapitzlist"/>
              <w:numPr>
                <w:ilvl w:val="0"/>
                <w:numId w:val="6"/>
              </w:numPr>
              <w:ind w:left="22" w:hanging="2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6" w:type="dxa"/>
          </w:tcPr>
          <w:p w14:paraId="4F2D0420" w14:textId="26711B44" w:rsidR="00610538" w:rsidRDefault="00610538" w:rsidP="00A24242">
            <w:pPr>
              <w:rPr>
                <w:rFonts w:ascii="Calibri" w:hAnsi="Calibri" w:cs="Calibri"/>
                <w:color w:val="212121"/>
                <w:spacing w:val="2"/>
                <w:sz w:val="22"/>
                <w:szCs w:val="22"/>
                <w:shd w:val="clear" w:color="auto" w:fill="FFFFFF"/>
              </w:rPr>
            </w:pPr>
            <w:r w:rsidRPr="00DD5D8B">
              <w:rPr>
                <w:rFonts w:ascii="Calibri" w:hAnsi="Calibri" w:cs="Calibri"/>
                <w:color w:val="212121"/>
                <w:spacing w:val="2"/>
                <w:sz w:val="22"/>
                <w:szCs w:val="22"/>
                <w:shd w:val="clear" w:color="auto" w:fill="FFFFFF"/>
              </w:rPr>
              <w:t>FEPM.05.</w:t>
            </w:r>
            <w:r>
              <w:rPr>
                <w:rFonts w:ascii="Calibri" w:hAnsi="Calibri" w:cs="Calibri"/>
                <w:color w:val="212121"/>
                <w:spacing w:val="2"/>
                <w:sz w:val="22"/>
                <w:szCs w:val="22"/>
                <w:shd w:val="clear" w:color="auto" w:fill="FFFFFF"/>
              </w:rPr>
              <w:t>16</w:t>
            </w:r>
            <w:r w:rsidRPr="00DD5D8B">
              <w:rPr>
                <w:rFonts w:ascii="Calibri" w:hAnsi="Calibri" w:cs="Calibri"/>
                <w:color w:val="212121"/>
                <w:spacing w:val="2"/>
                <w:sz w:val="22"/>
                <w:szCs w:val="22"/>
                <w:shd w:val="clear" w:color="auto" w:fill="FFFFFF"/>
              </w:rPr>
              <w:t>-IZ.00-0</w:t>
            </w:r>
            <w:r>
              <w:rPr>
                <w:rFonts w:ascii="Calibri" w:hAnsi="Calibri" w:cs="Calibri"/>
                <w:color w:val="212121"/>
                <w:spacing w:val="2"/>
                <w:sz w:val="22"/>
                <w:szCs w:val="22"/>
                <w:shd w:val="clear" w:color="auto" w:fill="FFFFFF"/>
              </w:rPr>
              <w:t>00</w:t>
            </w:r>
            <w:r w:rsidR="003F5D4D">
              <w:rPr>
                <w:rFonts w:ascii="Calibri" w:hAnsi="Calibri" w:cs="Calibri"/>
                <w:color w:val="212121"/>
                <w:spacing w:val="2"/>
                <w:sz w:val="22"/>
                <w:szCs w:val="22"/>
                <w:shd w:val="clear" w:color="auto" w:fill="FFFFFF"/>
              </w:rPr>
              <w:t>5</w:t>
            </w:r>
            <w:r w:rsidRPr="00DD5D8B">
              <w:rPr>
                <w:rFonts w:ascii="Calibri" w:hAnsi="Calibri" w:cs="Calibri"/>
                <w:color w:val="212121"/>
                <w:spacing w:val="2"/>
                <w:sz w:val="22"/>
                <w:szCs w:val="22"/>
                <w:shd w:val="clear" w:color="auto" w:fill="FFFFFF"/>
              </w:rPr>
              <w:t>/2</w:t>
            </w:r>
            <w:r>
              <w:rPr>
                <w:rFonts w:ascii="Calibri" w:hAnsi="Calibri" w:cs="Calibri"/>
                <w:color w:val="212121"/>
                <w:spacing w:val="2"/>
                <w:sz w:val="22"/>
                <w:szCs w:val="22"/>
                <w:shd w:val="clear" w:color="auto" w:fill="FFFFFF"/>
              </w:rPr>
              <w:t>5</w:t>
            </w:r>
          </w:p>
          <w:p w14:paraId="142B03F2" w14:textId="644F3EE7" w:rsidR="00610538" w:rsidRPr="00881B57" w:rsidRDefault="00610538" w:rsidP="00A24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1" w:type="dxa"/>
          </w:tcPr>
          <w:p w14:paraId="51430699" w14:textId="1AB3ACFD" w:rsidR="00610538" w:rsidRPr="00BE692F" w:rsidRDefault="003F5D4D" w:rsidP="00A24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Gmina Gardeja</w:t>
            </w:r>
          </w:p>
        </w:tc>
        <w:tc>
          <w:tcPr>
            <w:tcW w:w="1624" w:type="dxa"/>
          </w:tcPr>
          <w:p w14:paraId="4A45D0AC" w14:textId="7B595143" w:rsidR="003C0476" w:rsidRDefault="003F5D4D" w:rsidP="003C0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3C0476">
              <w:rPr>
                <w:rFonts w:asciiTheme="minorHAnsi" w:hAnsiTheme="minorHAnsi" w:cstheme="minorHAnsi"/>
                <w:sz w:val="22"/>
                <w:szCs w:val="22"/>
              </w:rPr>
              <w:t xml:space="preserve">l.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Kwidzyńsk</w:t>
            </w:r>
            <w:r w:rsidR="003C0476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27</w:t>
            </w:r>
            <w:r w:rsidR="003C047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1360F174" w14:textId="54D15205" w:rsidR="00610538" w:rsidRPr="00881B57" w:rsidRDefault="003F5D4D" w:rsidP="003C0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82</w:t>
            </w:r>
            <w:r w:rsidR="003C047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52</w:t>
            </w:r>
            <w:r w:rsidR="003C0476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Gardeja</w:t>
            </w:r>
          </w:p>
        </w:tc>
        <w:tc>
          <w:tcPr>
            <w:tcW w:w="1602" w:type="dxa"/>
          </w:tcPr>
          <w:p w14:paraId="091BA8C4" w14:textId="20560B55" w:rsidR="00610538" w:rsidRPr="00881B57" w:rsidRDefault="003F5D4D" w:rsidP="0061053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712B3">
              <w:rPr>
                <w:rStyle w:val="Domylnaczcionkaakapitu1"/>
                <w:rFonts w:ascii="Calibri" w:hAnsi="Calibri" w:cs="Calibri"/>
                <w:bCs/>
                <w:sz w:val="22"/>
                <w:szCs w:val="22"/>
              </w:rPr>
              <w:t>Integracja społeczno-</w:t>
            </w:r>
            <w:r>
              <w:rPr>
                <w:rStyle w:val="Domylnaczcionkaakapitu1"/>
                <w:rFonts w:ascii="Calibri" w:hAnsi="Calibri" w:cs="Calibri"/>
                <w:bCs/>
                <w:sz w:val="22"/>
                <w:szCs w:val="22"/>
              </w:rPr>
              <w:t>e</w:t>
            </w:r>
            <w:r w:rsidRPr="008F3466">
              <w:rPr>
                <w:rStyle w:val="Domylnaczcionkaakapitu1"/>
                <w:rFonts w:ascii="Calibri" w:hAnsi="Calibri" w:cs="Calibri"/>
                <w:bCs/>
                <w:sz w:val="22"/>
                <w:szCs w:val="22"/>
              </w:rPr>
              <w:t>konomiczna na terenie MOF Kwidzyna</w:t>
            </w:r>
          </w:p>
        </w:tc>
        <w:tc>
          <w:tcPr>
            <w:tcW w:w="2004" w:type="dxa"/>
          </w:tcPr>
          <w:p w14:paraId="1299AB3A" w14:textId="77777777" w:rsidR="003F5D4D" w:rsidRDefault="003F5D4D" w:rsidP="003F5D4D">
            <w:pPr>
              <w:pStyle w:val="Akapitzlist"/>
              <w:numPr>
                <w:ilvl w:val="0"/>
                <w:numId w:val="7"/>
              </w:numPr>
              <w:ind w:left="222" w:hanging="272"/>
              <w:rPr>
                <w:rFonts w:asciiTheme="minorHAnsi" w:hAnsiTheme="minorHAnsi" w:cstheme="minorHAnsi"/>
                <w:sz w:val="22"/>
                <w:szCs w:val="22"/>
              </w:rPr>
            </w:pPr>
            <w:r w:rsidRPr="008F3466">
              <w:rPr>
                <w:rFonts w:asciiTheme="minorHAnsi" w:hAnsiTheme="minorHAnsi" w:cstheme="minorHAnsi"/>
                <w:sz w:val="22"/>
                <w:szCs w:val="22"/>
              </w:rPr>
              <w:t>Stowarzyszenie Akwedukt</w:t>
            </w:r>
          </w:p>
          <w:p w14:paraId="2C4A8845" w14:textId="77777777" w:rsidR="003F5D4D" w:rsidRDefault="003F5D4D" w:rsidP="003F5D4D">
            <w:pPr>
              <w:pStyle w:val="Akapitzlist"/>
              <w:numPr>
                <w:ilvl w:val="0"/>
                <w:numId w:val="7"/>
              </w:numPr>
              <w:ind w:left="222" w:hanging="2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Fundacja Edukacji i Rozwoju FLOW</w:t>
            </w:r>
          </w:p>
          <w:p w14:paraId="425A7B62" w14:textId="77777777" w:rsidR="003F5D4D" w:rsidRDefault="003F5D4D" w:rsidP="003F5D4D">
            <w:pPr>
              <w:pStyle w:val="Akapitzlist"/>
              <w:numPr>
                <w:ilvl w:val="0"/>
                <w:numId w:val="7"/>
              </w:numPr>
              <w:ind w:left="222" w:hanging="2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Stowarzyszenie Absolwentów Wyższych Szkół Zarządzania NASZA EUROPA</w:t>
            </w:r>
          </w:p>
          <w:p w14:paraId="243C40E9" w14:textId="77777777" w:rsidR="003F5D4D" w:rsidRPr="00735478" w:rsidRDefault="003F5D4D" w:rsidP="003F5D4D">
            <w:pPr>
              <w:pStyle w:val="Akapitzlist"/>
              <w:numPr>
                <w:ilvl w:val="0"/>
                <w:numId w:val="7"/>
              </w:numPr>
              <w:ind w:left="222" w:hanging="272"/>
              <w:rPr>
                <w:rFonts w:asciiTheme="minorHAnsi" w:hAnsiTheme="minorHAnsi" w:cstheme="minorHAnsi"/>
                <w:sz w:val="22"/>
                <w:szCs w:val="22"/>
              </w:rPr>
            </w:pPr>
            <w:r w:rsidRPr="00735478">
              <w:rPr>
                <w:rFonts w:asciiTheme="minorHAnsi" w:hAnsiTheme="minorHAnsi" w:cstheme="minorHAnsi"/>
                <w:sz w:val="22"/>
                <w:szCs w:val="22"/>
              </w:rPr>
              <w:t>Powiat Kwidzyński/ Powiatowy Urząd Pracy w Kwidzynie</w:t>
            </w:r>
          </w:p>
          <w:p w14:paraId="3692EA1C" w14:textId="77777777" w:rsidR="003F5D4D" w:rsidRDefault="003F5D4D" w:rsidP="003F5D4D">
            <w:pPr>
              <w:pStyle w:val="Akapitzlist"/>
              <w:numPr>
                <w:ilvl w:val="0"/>
                <w:numId w:val="7"/>
              </w:numPr>
              <w:ind w:left="222" w:hanging="2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Gmina wiejska Kwidzyn</w:t>
            </w:r>
          </w:p>
          <w:p w14:paraId="3D2C083E" w14:textId="77777777" w:rsidR="003F5D4D" w:rsidRDefault="003F5D4D" w:rsidP="003F5D4D">
            <w:pPr>
              <w:pStyle w:val="Akapitzlist"/>
              <w:numPr>
                <w:ilvl w:val="0"/>
                <w:numId w:val="7"/>
              </w:numPr>
              <w:ind w:left="222" w:hanging="2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Miasto Kwidzyn</w:t>
            </w:r>
          </w:p>
          <w:p w14:paraId="5174B630" w14:textId="5D4504B8" w:rsidR="00610538" w:rsidRPr="003F5D4D" w:rsidRDefault="003F5D4D" w:rsidP="003F5D4D">
            <w:pPr>
              <w:pStyle w:val="Akapitzlist"/>
              <w:numPr>
                <w:ilvl w:val="0"/>
                <w:numId w:val="7"/>
              </w:numPr>
              <w:spacing w:after="60"/>
              <w:ind w:left="221" w:hanging="272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5D4D">
              <w:rPr>
                <w:rFonts w:asciiTheme="minorHAnsi" w:hAnsiTheme="minorHAnsi" w:cstheme="minorHAnsi"/>
                <w:sz w:val="22"/>
                <w:szCs w:val="22"/>
              </w:rPr>
              <w:t>Gmina Sadlinki</w:t>
            </w:r>
          </w:p>
        </w:tc>
        <w:tc>
          <w:tcPr>
            <w:tcW w:w="1513" w:type="dxa"/>
          </w:tcPr>
          <w:p w14:paraId="05260E78" w14:textId="1CD3780D" w:rsidR="00610538" w:rsidRPr="00881B57" w:rsidRDefault="003F5D4D" w:rsidP="00A24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04E3">
              <w:rPr>
                <w:rFonts w:asciiTheme="minorHAnsi" w:hAnsiTheme="minorHAnsi" w:cstheme="minorHAnsi"/>
                <w:sz w:val="22"/>
                <w:szCs w:val="22"/>
              </w:rPr>
              <w:t>3 025 244,05 </w:t>
            </w:r>
          </w:p>
        </w:tc>
        <w:tc>
          <w:tcPr>
            <w:tcW w:w="1662" w:type="dxa"/>
          </w:tcPr>
          <w:p w14:paraId="2005CBF7" w14:textId="0BA4E9DC" w:rsidR="00610538" w:rsidRPr="00881B57" w:rsidRDefault="003F5D4D" w:rsidP="00A24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04E3">
              <w:rPr>
                <w:rFonts w:asciiTheme="minorHAnsi" w:hAnsiTheme="minorHAnsi" w:cstheme="minorHAnsi"/>
                <w:sz w:val="22"/>
                <w:szCs w:val="22"/>
              </w:rPr>
              <w:t>2 873 981,84 </w:t>
            </w:r>
          </w:p>
        </w:tc>
        <w:tc>
          <w:tcPr>
            <w:tcW w:w="1638" w:type="dxa"/>
          </w:tcPr>
          <w:p w14:paraId="0778ADA4" w14:textId="2611C4E0" w:rsidR="00610538" w:rsidRDefault="00610538" w:rsidP="00A24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Projekt oceniony pozytywnie/</w:t>
            </w:r>
          </w:p>
          <w:p w14:paraId="196E8951" w14:textId="3F1E9A2E" w:rsidR="00610538" w:rsidRPr="00881B57" w:rsidRDefault="00610538" w:rsidP="00A24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wybrany do dofinansowania</w:t>
            </w:r>
          </w:p>
        </w:tc>
      </w:tr>
      <w:tr w:rsidR="00610538" w14:paraId="532B0EA3" w14:textId="77777777" w:rsidTr="003F5D4D">
        <w:trPr>
          <w:trHeight w:val="411"/>
        </w:trPr>
        <w:tc>
          <w:tcPr>
            <w:tcW w:w="6780" w:type="dxa"/>
            <w:gridSpan w:val="5"/>
          </w:tcPr>
          <w:p w14:paraId="493D7AE4" w14:textId="3F659249" w:rsidR="00610538" w:rsidRPr="00881B57" w:rsidRDefault="00610538" w:rsidP="00A24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Kwota projektu ocenionego pozytywnie i wybranego do dofinansowania:</w:t>
            </w:r>
          </w:p>
        </w:tc>
        <w:tc>
          <w:tcPr>
            <w:tcW w:w="2004" w:type="dxa"/>
          </w:tcPr>
          <w:p w14:paraId="53E59BC2" w14:textId="77777777" w:rsidR="00610538" w:rsidRPr="00D712B3" w:rsidRDefault="00610538" w:rsidP="00A2424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3" w:type="dxa"/>
          </w:tcPr>
          <w:p w14:paraId="56A04E6D" w14:textId="6FF8B241" w:rsidR="00610538" w:rsidRPr="00881B57" w:rsidRDefault="003F5D4D" w:rsidP="00A24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04E3">
              <w:rPr>
                <w:rFonts w:asciiTheme="minorHAnsi" w:hAnsiTheme="minorHAnsi" w:cstheme="minorHAnsi"/>
                <w:sz w:val="22"/>
                <w:szCs w:val="22"/>
              </w:rPr>
              <w:t>3 025 244,05 </w:t>
            </w:r>
          </w:p>
        </w:tc>
        <w:tc>
          <w:tcPr>
            <w:tcW w:w="1662" w:type="dxa"/>
          </w:tcPr>
          <w:p w14:paraId="5EED7E04" w14:textId="2FF01129" w:rsidR="00610538" w:rsidRPr="00881B57" w:rsidRDefault="003F5D4D" w:rsidP="00A24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04E3">
              <w:rPr>
                <w:rFonts w:asciiTheme="minorHAnsi" w:hAnsiTheme="minorHAnsi" w:cstheme="minorHAnsi"/>
                <w:sz w:val="22"/>
                <w:szCs w:val="22"/>
              </w:rPr>
              <w:t>2 873 981,84 </w:t>
            </w:r>
          </w:p>
        </w:tc>
        <w:tc>
          <w:tcPr>
            <w:tcW w:w="1638" w:type="dxa"/>
          </w:tcPr>
          <w:p w14:paraId="58085829" w14:textId="77777777" w:rsidR="00610538" w:rsidRPr="00881B57" w:rsidRDefault="00610538" w:rsidP="00A24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AF1C10E" w14:textId="650DA777" w:rsidR="00EF360F" w:rsidRDefault="00EF360F" w:rsidP="00B01BBC">
      <w:pPr>
        <w:spacing w:before="120" w:after="720" w:line="276" w:lineRule="auto"/>
        <w:rPr>
          <w:rFonts w:asciiTheme="minorHAnsi" w:hAnsiTheme="minorHAnsi" w:cstheme="minorHAnsi"/>
          <w:sz w:val="22"/>
          <w:szCs w:val="22"/>
        </w:rPr>
      </w:pPr>
    </w:p>
    <w:sectPr w:rsidR="00EF360F" w:rsidSect="001347D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622" w:right="1813" w:bottom="1135" w:left="1418" w:header="709" w:footer="3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43566" w14:textId="77777777" w:rsidR="003E23B0" w:rsidRDefault="003E23B0">
      <w:r>
        <w:separator/>
      </w:r>
    </w:p>
  </w:endnote>
  <w:endnote w:type="continuationSeparator" w:id="0">
    <w:p w14:paraId="25FA3D19" w14:textId="77777777" w:rsidR="003E23B0" w:rsidRDefault="003E2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A9912" w14:textId="77777777" w:rsidR="007B2500" w:rsidRPr="00124D4A" w:rsidRDefault="00B32714" w:rsidP="00124D4A">
    <w:pPr>
      <w:pStyle w:val="Stopka"/>
    </w:pPr>
    <w:r>
      <w:rPr>
        <w:noProof/>
      </w:rPr>
      <mc:AlternateContent>
        <mc:Choice Requires="wps">
          <w:drawing>
            <wp:inline distT="0" distB="0" distL="0" distR="0" wp14:anchorId="0B50A3EE" wp14:editId="5EF217E4">
              <wp:extent cx="5377180" cy="410845"/>
              <wp:effectExtent l="0" t="0" r="13970" b="27940"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7180" cy="410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972893" w14:textId="77777777" w:rsidR="00FB37B3" w:rsidRPr="00BB207C" w:rsidRDefault="00FB37B3" w:rsidP="00FB37B3">
                          <w:pPr>
                            <w:jc w:val="center"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BB207C"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Projekt współfinansowany z Europejskiego Funduszu </w:t>
                          </w: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Społecznego </w:t>
                          </w: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br/>
                            <w:t>w ramach R</w:t>
                          </w:r>
                          <w:r w:rsidRPr="00BB207C"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egionalnego Programu Operacyjnego Województwa Pomorskiego na lata 2014-2020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B50A3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width:423.4pt;height:3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" strokecolor="white [3212]">
              <v:textbox style="mso-fit-shape-to-text:t">
                <w:txbxContent>
                  <w:p w14:paraId="6A972893" w14:textId="77777777" w:rsidR="00FB37B3" w:rsidRPr="00BB207C" w:rsidRDefault="00FB37B3" w:rsidP="00FB37B3">
                    <w:pPr>
                      <w:jc w:val="center"/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BB207C"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 xml:space="preserve">Projekt współfinansowany z Europejskiego Funduszu </w:t>
                    </w: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 xml:space="preserve">Społecznego </w:t>
                    </w: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br/>
                      <w:t>w ramach R</w:t>
                    </w:r>
                    <w:r w:rsidRPr="00BB207C"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egionalnego Programu Operacyjnego Województwa Pomorskiego na lata 2014-2020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31D5A5BF" wp14:editId="6ACCFC25">
              <wp:extent cx="7028180" cy="635"/>
              <wp:effectExtent l="0" t="0" r="20320" b="37465"/>
              <wp:docPr id="4" name="AutoShap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8180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304F47F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width:553.4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" strokecolor="black [3213]" strokeweight=".25pt"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272D9" w14:textId="11ADF0A6" w:rsidR="007B2500" w:rsidRPr="00B01F08" w:rsidRDefault="003170E4" w:rsidP="007A284E">
    <w:pPr>
      <w:pStyle w:val="Stopka"/>
      <w:jc w:val="center"/>
    </w:pPr>
    <w:r>
      <w:rPr>
        <w:noProof/>
      </w:rPr>
      <w:drawing>
        <wp:inline distT="0" distB="0" distL="0" distR="0" wp14:anchorId="58F5C14E" wp14:editId="6705C598">
          <wp:extent cx="7306056" cy="493776"/>
          <wp:effectExtent l="0" t="0" r="0" b="1905"/>
          <wp:docPr id="168" name="Obraz 168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6056" cy="493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3D4A2" w14:textId="77777777" w:rsidR="003E23B0" w:rsidRDefault="003E23B0">
      <w:r>
        <w:separator/>
      </w:r>
    </w:p>
  </w:footnote>
  <w:footnote w:type="continuationSeparator" w:id="0">
    <w:p w14:paraId="676C0560" w14:textId="77777777" w:rsidR="003E23B0" w:rsidRDefault="003E2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5280A" w14:textId="77777777" w:rsidR="00FB37B3" w:rsidRDefault="00FB37B3">
    <w:pPr>
      <w:pStyle w:val="Nagwek"/>
    </w:pPr>
    <w:r w:rsidRPr="00FB37B3">
      <w:rPr>
        <w:noProof/>
      </w:rPr>
      <w:drawing>
        <wp:inline distT="0" distB="0" distL="0" distR="0" wp14:anchorId="20E2EC23" wp14:editId="442113C6">
          <wp:extent cx="7027594" cy="759656"/>
          <wp:effectExtent l="0" t="0" r="1905" b="2540"/>
          <wp:docPr id="166" name="Obraz 45" descr="listownik-mono-Pomorskie-FE-UMWP-UE-EFSI-2015-naglowe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listownik-mono-Pomorskie-FE-UMWP-UE-EFSI-2015-naglowek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7594" cy="759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539D8" w14:textId="5EE06922" w:rsidR="001347D5" w:rsidRDefault="001347D5" w:rsidP="001347D5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C0B01B" wp14:editId="3530AF96">
          <wp:simplePos x="0" y="0"/>
          <wp:positionH relativeFrom="margin">
            <wp:align>center</wp:align>
          </wp:positionH>
          <wp:positionV relativeFrom="paragraph">
            <wp:posOffset>-396240</wp:posOffset>
          </wp:positionV>
          <wp:extent cx="9531719" cy="891540"/>
          <wp:effectExtent l="0" t="0" r="0" b="0"/>
          <wp:wrapNone/>
          <wp:docPr id="167" name="Obraz 167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1719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CCD4AE" wp14:editId="7807D0C1">
              <wp:simplePos x="0" y="0"/>
              <wp:positionH relativeFrom="column">
                <wp:posOffset>27305</wp:posOffset>
              </wp:positionH>
              <wp:positionV relativeFrom="paragraph">
                <wp:posOffset>518160</wp:posOffset>
              </wp:positionV>
              <wp:extent cx="8838000" cy="0"/>
              <wp:effectExtent l="0" t="0" r="0" b="0"/>
              <wp:wrapNone/>
              <wp:docPr id="42" name="Łącznik prosty 4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/>
                    </wps:cNvCnPr>
                    <wps:spPr>
                      <a:xfrm>
                        <a:off x="0" y="0"/>
                        <a:ext cx="883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9CC7E2" id="Łącznik prosty 4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15pt,40.8pt" to="698.05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" strokecolor="black [3213]" strokeweight=".25pt">
              <o:lock v:ext="edit" aspectratio="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F4791"/>
    <w:multiLevelType w:val="hybridMultilevel"/>
    <w:tmpl w:val="A030F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9132D"/>
    <w:multiLevelType w:val="hybridMultilevel"/>
    <w:tmpl w:val="81A2B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E10A9"/>
    <w:multiLevelType w:val="hybridMultilevel"/>
    <w:tmpl w:val="BA166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C6B66"/>
    <w:multiLevelType w:val="hybridMultilevel"/>
    <w:tmpl w:val="0DB8B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321B7"/>
    <w:multiLevelType w:val="hybridMultilevel"/>
    <w:tmpl w:val="95B25576"/>
    <w:lvl w:ilvl="0" w:tplc="1A7EB13E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="Mang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F121E"/>
    <w:multiLevelType w:val="hybridMultilevel"/>
    <w:tmpl w:val="6748A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9569A"/>
    <w:multiLevelType w:val="hybridMultilevel"/>
    <w:tmpl w:val="2E96B216"/>
    <w:lvl w:ilvl="0" w:tplc="AFEA11DE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="Mang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352683">
    <w:abstractNumId w:val="3"/>
  </w:num>
  <w:num w:numId="2" w16cid:durableId="233274864">
    <w:abstractNumId w:val="0"/>
  </w:num>
  <w:num w:numId="3" w16cid:durableId="1438870967">
    <w:abstractNumId w:val="5"/>
  </w:num>
  <w:num w:numId="4" w16cid:durableId="1967080495">
    <w:abstractNumId w:val="4"/>
  </w:num>
  <w:num w:numId="5" w16cid:durableId="1971207952">
    <w:abstractNumId w:val="6"/>
  </w:num>
  <w:num w:numId="6" w16cid:durableId="1608467088">
    <w:abstractNumId w:val="2"/>
  </w:num>
  <w:num w:numId="7" w16cid:durableId="1184855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D07F2EA-EE0E-446C-B5A9-C0D4126C24F8}"/>
  </w:docVars>
  <w:rsids>
    <w:rsidRoot w:val="00674496"/>
    <w:rsid w:val="00007927"/>
    <w:rsid w:val="00012639"/>
    <w:rsid w:val="000222EA"/>
    <w:rsid w:val="0003485A"/>
    <w:rsid w:val="0005739F"/>
    <w:rsid w:val="00061F20"/>
    <w:rsid w:val="000803EA"/>
    <w:rsid w:val="00080D83"/>
    <w:rsid w:val="00082066"/>
    <w:rsid w:val="000A400D"/>
    <w:rsid w:val="000A5EEE"/>
    <w:rsid w:val="000B0BBE"/>
    <w:rsid w:val="000C7C48"/>
    <w:rsid w:val="000D283E"/>
    <w:rsid w:val="0010092C"/>
    <w:rsid w:val="00124D4A"/>
    <w:rsid w:val="00126931"/>
    <w:rsid w:val="00130B23"/>
    <w:rsid w:val="001347D5"/>
    <w:rsid w:val="001352D4"/>
    <w:rsid w:val="0015267D"/>
    <w:rsid w:val="001537AD"/>
    <w:rsid w:val="00163542"/>
    <w:rsid w:val="00172156"/>
    <w:rsid w:val="001A79D7"/>
    <w:rsid w:val="001A7F3C"/>
    <w:rsid w:val="001B210F"/>
    <w:rsid w:val="002128DA"/>
    <w:rsid w:val="0021323D"/>
    <w:rsid w:val="0022530E"/>
    <w:rsid w:val="00230863"/>
    <w:rsid w:val="0024111B"/>
    <w:rsid w:val="00241608"/>
    <w:rsid w:val="00241C1F"/>
    <w:rsid w:val="002425AE"/>
    <w:rsid w:val="00253BF0"/>
    <w:rsid w:val="00270F63"/>
    <w:rsid w:val="002A4A9D"/>
    <w:rsid w:val="002B2E60"/>
    <w:rsid w:val="002C6347"/>
    <w:rsid w:val="002E6F21"/>
    <w:rsid w:val="002F26E8"/>
    <w:rsid w:val="002F2E55"/>
    <w:rsid w:val="00306671"/>
    <w:rsid w:val="00306706"/>
    <w:rsid w:val="003170E4"/>
    <w:rsid w:val="00320AAC"/>
    <w:rsid w:val="00325198"/>
    <w:rsid w:val="00326EBD"/>
    <w:rsid w:val="00330534"/>
    <w:rsid w:val="00330C9B"/>
    <w:rsid w:val="00333B17"/>
    <w:rsid w:val="0034099F"/>
    <w:rsid w:val="00346B52"/>
    <w:rsid w:val="0035482A"/>
    <w:rsid w:val="00360DBD"/>
    <w:rsid w:val="003619F2"/>
    <w:rsid w:val="00364790"/>
    <w:rsid w:val="00364D54"/>
    <w:rsid w:val="00365820"/>
    <w:rsid w:val="003705A9"/>
    <w:rsid w:val="003705CA"/>
    <w:rsid w:val="003C0476"/>
    <w:rsid w:val="003C1E95"/>
    <w:rsid w:val="003C554F"/>
    <w:rsid w:val="003E09C0"/>
    <w:rsid w:val="003E23B0"/>
    <w:rsid w:val="003E46A8"/>
    <w:rsid w:val="003F5D4D"/>
    <w:rsid w:val="00401286"/>
    <w:rsid w:val="0040149C"/>
    <w:rsid w:val="00405219"/>
    <w:rsid w:val="00414478"/>
    <w:rsid w:val="00431CC7"/>
    <w:rsid w:val="004346DB"/>
    <w:rsid w:val="00442930"/>
    <w:rsid w:val="00470AB0"/>
    <w:rsid w:val="00472A20"/>
    <w:rsid w:val="00480066"/>
    <w:rsid w:val="004825CF"/>
    <w:rsid w:val="004861BD"/>
    <w:rsid w:val="00492BD3"/>
    <w:rsid w:val="004943F6"/>
    <w:rsid w:val="00496526"/>
    <w:rsid w:val="004A0DD6"/>
    <w:rsid w:val="004B70BD"/>
    <w:rsid w:val="004D1BD0"/>
    <w:rsid w:val="004D7CAE"/>
    <w:rsid w:val="004E7F89"/>
    <w:rsid w:val="0052111D"/>
    <w:rsid w:val="00526E3E"/>
    <w:rsid w:val="00544A5C"/>
    <w:rsid w:val="005462CF"/>
    <w:rsid w:val="005527ED"/>
    <w:rsid w:val="005649ED"/>
    <w:rsid w:val="005760A9"/>
    <w:rsid w:val="005855F7"/>
    <w:rsid w:val="00594464"/>
    <w:rsid w:val="005A45EE"/>
    <w:rsid w:val="005A48A9"/>
    <w:rsid w:val="005A51D2"/>
    <w:rsid w:val="005A56F8"/>
    <w:rsid w:val="005C1DA0"/>
    <w:rsid w:val="005D36C2"/>
    <w:rsid w:val="005E1D78"/>
    <w:rsid w:val="005E306E"/>
    <w:rsid w:val="00602A2F"/>
    <w:rsid w:val="00610538"/>
    <w:rsid w:val="00617D72"/>
    <w:rsid w:val="00622781"/>
    <w:rsid w:val="00640BFF"/>
    <w:rsid w:val="00653F37"/>
    <w:rsid w:val="00662D58"/>
    <w:rsid w:val="00674496"/>
    <w:rsid w:val="00675656"/>
    <w:rsid w:val="006756BC"/>
    <w:rsid w:val="00680CF8"/>
    <w:rsid w:val="0069621B"/>
    <w:rsid w:val="006C346D"/>
    <w:rsid w:val="006D2BEA"/>
    <w:rsid w:val="006E492C"/>
    <w:rsid w:val="006E7F64"/>
    <w:rsid w:val="006F209E"/>
    <w:rsid w:val="007011FA"/>
    <w:rsid w:val="00713F3D"/>
    <w:rsid w:val="00727F94"/>
    <w:rsid w:val="00731D46"/>
    <w:rsid w:val="007337EB"/>
    <w:rsid w:val="007414AE"/>
    <w:rsid w:val="00745D18"/>
    <w:rsid w:val="00776530"/>
    <w:rsid w:val="00781347"/>
    <w:rsid w:val="00785463"/>
    <w:rsid w:val="00787719"/>
    <w:rsid w:val="0079005A"/>
    <w:rsid w:val="00791E8E"/>
    <w:rsid w:val="007A0109"/>
    <w:rsid w:val="007A09FC"/>
    <w:rsid w:val="007A1C20"/>
    <w:rsid w:val="007A284E"/>
    <w:rsid w:val="007B2500"/>
    <w:rsid w:val="007C1369"/>
    <w:rsid w:val="007C41DA"/>
    <w:rsid w:val="007D258D"/>
    <w:rsid w:val="007D39B1"/>
    <w:rsid w:val="007D40A5"/>
    <w:rsid w:val="007D61D6"/>
    <w:rsid w:val="007E1B19"/>
    <w:rsid w:val="007E322B"/>
    <w:rsid w:val="007E7820"/>
    <w:rsid w:val="007F3623"/>
    <w:rsid w:val="007F49D5"/>
    <w:rsid w:val="00800BAE"/>
    <w:rsid w:val="00810C13"/>
    <w:rsid w:val="00825865"/>
    <w:rsid w:val="00827311"/>
    <w:rsid w:val="00834BB4"/>
    <w:rsid w:val="0083515C"/>
    <w:rsid w:val="00835187"/>
    <w:rsid w:val="00856F48"/>
    <w:rsid w:val="00876344"/>
    <w:rsid w:val="00881B57"/>
    <w:rsid w:val="008945D9"/>
    <w:rsid w:val="00894DA3"/>
    <w:rsid w:val="00896CE4"/>
    <w:rsid w:val="008B55DC"/>
    <w:rsid w:val="008D2293"/>
    <w:rsid w:val="008E17C5"/>
    <w:rsid w:val="008E2D88"/>
    <w:rsid w:val="009057FD"/>
    <w:rsid w:val="0090652F"/>
    <w:rsid w:val="0091580F"/>
    <w:rsid w:val="00926224"/>
    <w:rsid w:val="009429EC"/>
    <w:rsid w:val="009566FD"/>
    <w:rsid w:val="00984BA1"/>
    <w:rsid w:val="009A1362"/>
    <w:rsid w:val="009A174D"/>
    <w:rsid w:val="009A3396"/>
    <w:rsid w:val="009D3075"/>
    <w:rsid w:val="009D5AB2"/>
    <w:rsid w:val="009D71C1"/>
    <w:rsid w:val="009F2CF0"/>
    <w:rsid w:val="00A00252"/>
    <w:rsid w:val="00A04690"/>
    <w:rsid w:val="00A22A6D"/>
    <w:rsid w:val="00A24242"/>
    <w:rsid w:val="00A25F2C"/>
    <w:rsid w:val="00A35867"/>
    <w:rsid w:val="00A40DD3"/>
    <w:rsid w:val="00A8311B"/>
    <w:rsid w:val="00A87647"/>
    <w:rsid w:val="00A9086D"/>
    <w:rsid w:val="00A9243A"/>
    <w:rsid w:val="00AD66A1"/>
    <w:rsid w:val="00AF6FDE"/>
    <w:rsid w:val="00B01BBC"/>
    <w:rsid w:val="00B01F08"/>
    <w:rsid w:val="00B0720A"/>
    <w:rsid w:val="00B07944"/>
    <w:rsid w:val="00B140E2"/>
    <w:rsid w:val="00B1449D"/>
    <w:rsid w:val="00B16E8F"/>
    <w:rsid w:val="00B228A1"/>
    <w:rsid w:val="00B30401"/>
    <w:rsid w:val="00B32714"/>
    <w:rsid w:val="00B41959"/>
    <w:rsid w:val="00B6637D"/>
    <w:rsid w:val="00B80E86"/>
    <w:rsid w:val="00B8732A"/>
    <w:rsid w:val="00BA0F74"/>
    <w:rsid w:val="00BB47AE"/>
    <w:rsid w:val="00BB76D0"/>
    <w:rsid w:val="00BC363C"/>
    <w:rsid w:val="00BE34D3"/>
    <w:rsid w:val="00BE692F"/>
    <w:rsid w:val="00BE6B76"/>
    <w:rsid w:val="00C07B59"/>
    <w:rsid w:val="00C145BF"/>
    <w:rsid w:val="00C261B2"/>
    <w:rsid w:val="00C40421"/>
    <w:rsid w:val="00C46F22"/>
    <w:rsid w:val="00C55F7D"/>
    <w:rsid w:val="00C579EF"/>
    <w:rsid w:val="00C62C24"/>
    <w:rsid w:val="00C635B6"/>
    <w:rsid w:val="00C676DB"/>
    <w:rsid w:val="00C80773"/>
    <w:rsid w:val="00C83DA0"/>
    <w:rsid w:val="00CA56E5"/>
    <w:rsid w:val="00CB7FC3"/>
    <w:rsid w:val="00CD67B0"/>
    <w:rsid w:val="00CE005B"/>
    <w:rsid w:val="00D0361A"/>
    <w:rsid w:val="00D10CD9"/>
    <w:rsid w:val="00D15B2B"/>
    <w:rsid w:val="00D22A2F"/>
    <w:rsid w:val="00D30ADD"/>
    <w:rsid w:val="00D43A0D"/>
    <w:rsid w:val="00D46867"/>
    <w:rsid w:val="00D526F3"/>
    <w:rsid w:val="00D53436"/>
    <w:rsid w:val="00D55BAB"/>
    <w:rsid w:val="00D57FAD"/>
    <w:rsid w:val="00D61A43"/>
    <w:rsid w:val="00D66C47"/>
    <w:rsid w:val="00DB057C"/>
    <w:rsid w:val="00DC733E"/>
    <w:rsid w:val="00DD2ACB"/>
    <w:rsid w:val="00DF0D7F"/>
    <w:rsid w:val="00DF57BE"/>
    <w:rsid w:val="00E04D89"/>
    <w:rsid w:val="00E06500"/>
    <w:rsid w:val="00E44FA9"/>
    <w:rsid w:val="00E5184D"/>
    <w:rsid w:val="00E57060"/>
    <w:rsid w:val="00E573E0"/>
    <w:rsid w:val="00E70585"/>
    <w:rsid w:val="00E73123"/>
    <w:rsid w:val="00E87616"/>
    <w:rsid w:val="00E929F5"/>
    <w:rsid w:val="00EA41D7"/>
    <w:rsid w:val="00EA59D6"/>
    <w:rsid w:val="00EA5C16"/>
    <w:rsid w:val="00EB012D"/>
    <w:rsid w:val="00EC1C28"/>
    <w:rsid w:val="00EC6B83"/>
    <w:rsid w:val="00ED1FE1"/>
    <w:rsid w:val="00ED58D1"/>
    <w:rsid w:val="00EF000D"/>
    <w:rsid w:val="00EF0280"/>
    <w:rsid w:val="00EF360F"/>
    <w:rsid w:val="00F05972"/>
    <w:rsid w:val="00F1217D"/>
    <w:rsid w:val="00F1277F"/>
    <w:rsid w:val="00F170D5"/>
    <w:rsid w:val="00F20352"/>
    <w:rsid w:val="00F24423"/>
    <w:rsid w:val="00F275B5"/>
    <w:rsid w:val="00F32A3C"/>
    <w:rsid w:val="00F337D6"/>
    <w:rsid w:val="00F34998"/>
    <w:rsid w:val="00F467F1"/>
    <w:rsid w:val="00F531DB"/>
    <w:rsid w:val="00F545A3"/>
    <w:rsid w:val="00F55900"/>
    <w:rsid w:val="00F66F6F"/>
    <w:rsid w:val="00F75B7C"/>
    <w:rsid w:val="00FA1B2E"/>
    <w:rsid w:val="00FB37B3"/>
    <w:rsid w:val="00FB5706"/>
    <w:rsid w:val="00FD3F33"/>
    <w:rsid w:val="00FE41C1"/>
    <w:rsid w:val="00FE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742061"/>
  <w15:docId w15:val="{451E98FD-9349-4BCE-851A-6FA9DE5C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F49D5"/>
    <w:rPr>
      <w:rFonts w:ascii="Arial" w:hAnsi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3F3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3E09C0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C55F7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5F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5F7D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5F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5F7D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C55F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55F7D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713F3D"/>
    <w:pPr>
      <w:spacing w:before="720" w:after="720"/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rsid w:val="00713F3D"/>
    <w:rPr>
      <w:rFonts w:asciiTheme="minorHAnsi" w:eastAsiaTheme="majorEastAsia" w:hAnsiTheme="minorHAnsi" w:cstheme="majorBidi"/>
      <w:b/>
      <w:spacing w:val="-10"/>
      <w:kern w:val="28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713F3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styleId="Tabela-Siatka">
    <w:name w:val="Table Grid"/>
    <w:basedOn w:val="Standardowy"/>
    <w:rsid w:val="0089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1">
    <w:name w:val="Grid Table 4 Accent 1"/>
    <w:basedOn w:val="Standardowy"/>
    <w:uiPriority w:val="49"/>
    <w:rsid w:val="00894DA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NagwekZnak">
    <w:name w:val="Nagłówek Znak"/>
    <w:basedOn w:val="Domylnaczcionkaakapitu"/>
    <w:link w:val="Nagwek"/>
    <w:uiPriority w:val="99"/>
    <w:rsid w:val="001347D5"/>
    <w:rPr>
      <w:rFonts w:ascii="Arial" w:hAnsi="Arial"/>
      <w:sz w:val="24"/>
      <w:szCs w:val="24"/>
    </w:rPr>
  </w:style>
  <w:style w:type="character" w:customStyle="1" w:styleId="Domylnaczcionkaakapitu1">
    <w:name w:val="Domyślna czcionka akapitu1"/>
    <w:qFormat/>
    <w:rsid w:val="00610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7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2014-2020\Logo%20i%20wzory%202014\Listowniki%20NEW\listownik-mono-Pomorskie-FE-UMWP-UE-EFSI-DPR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D07F2EA-EE0E-446C-B5A9-C0D4126C24F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listownik-mono-Pomorskie-FE-UMWP-UE-EFSI-DPR-2015</Template>
  <TotalTime>112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wybrany do dofinansowania w ramach naboru nr FEPM.05.16-IZ.00-003/25</vt:lpstr>
    </vt:vector>
  </TitlesOfParts>
  <Company>UMWP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wybrany do dofinansowania w ramach naboru nr FEPM.05.16-IZ.00-003/25</dc:title>
  <dc:creator>Grzywacz Maciej</dc:creator>
  <cp:keywords>lista wniosku po ocenie; wybór do dofinansowania; załącznik do uchwały</cp:keywords>
  <cp:lastModifiedBy>Orzłowska Ewa</cp:lastModifiedBy>
  <cp:revision>29</cp:revision>
  <cp:lastPrinted>2025-02-13T11:38:00Z</cp:lastPrinted>
  <dcterms:created xsi:type="dcterms:W3CDTF">2024-09-19T07:06:00Z</dcterms:created>
  <dcterms:modified xsi:type="dcterms:W3CDTF">2026-03-27T06:55:00Z</dcterms:modified>
</cp:coreProperties>
</file>