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D053" w14:textId="77777777" w:rsidR="006B5653" w:rsidRPr="00950A5A" w:rsidRDefault="006B5653" w:rsidP="006B565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950A5A">
        <w:rPr>
          <w:b w:val="0"/>
          <w:sz w:val="22"/>
          <w:szCs w:val="22"/>
        </w:rPr>
        <w:t>Załącznik</w:t>
      </w:r>
    </w:p>
    <w:p w14:paraId="1925A64B" w14:textId="126AA4A9" w:rsidR="006B5653" w:rsidRPr="00950A5A" w:rsidRDefault="006B5653" w:rsidP="006B565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950A5A">
        <w:rPr>
          <w:b w:val="0"/>
          <w:sz w:val="22"/>
          <w:szCs w:val="22"/>
        </w:rPr>
        <w:t xml:space="preserve">do Uchwały </w:t>
      </w:r>
      <w:r w:rsidRPr="00363614">
        <w:rPr>
          <w:b w:val="0"/>
          <w:sz w:val="22"/>
          <w:szCs w:val="22"/>
        </w:rPr>
        <w:t xml:space="preserve">Nr </w:t>
      </w:r>
      <w:r w:rsidR="00363614" w:rsidRPr="00363614">
        <w:rPr>
          <w:b w:val="0"/>
          <w:sz w:val="22"/>
          <w:szCs w:val="22"/>
        </w:rPr>
        <w:t>382</w:t>
      </w:r>
      <w:r w:rsidR="00B504C0" w:rsidRPr="00363614">
        <w:rPr>
          <w:b w:val="0"/>
          <w:sz w:val="22"/>
          <w:szCs w:val="22"/>
        </w:rPr>
        <w:t>/1</w:t>
      </w:r>
      <w:r w:rsidR="00363614" w:rsidRPr="00363614">
        <w:rPr>
          <w:b w:val="0"/>
          <w:sz w:val="22"/>
          <w:szCs w:val="22"/>
        </w:rPr>
        <w:t>75</w:t>
      </w:r>
      <w:r w:rsidRPr="00363614">
        <w:rPr>
          <w:b w:val="0"/>
          <w:sz w:val="22"/>
          <w:szCs w:val="22"/>
        </w:rPr>
        <w:t>/2</w:t>
      </w:r>
      <w:r w:rsidR="00522FE1" w:rsidRPr="00363614">
        <w:rPr>
          <w:b w:val="0"/>
          <w:sz w:val="22"/>
          <w:szCs w:val="22"/>
        </w:rPr>
        <w:t>6</w:t>
      </w:r>
    </w:p>
    <w:p w14:paraId="5469502E" w14:textId="77777777" w:rsidR="006B5653" w:rsidRPr="00950A5A" w:rsidRDefault="006B5653" w:rsidP="006B565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950A5A">
        <w:rPr>
          <w:b w:val="0"/>
          <w:sz w:val="22"/>
          <w:szCs w:val="22"/>
        </w:rPr>
        <w:t>Zarządu Województwa Pomorskiego</w:t>
      </w:r>
    </w:p>
    <w:p w14:paraId="6735D2BE" w14:textId="06EFC52A" w:rsidR="006B5653" w:rsidRPr="00ED58D1" w:rsidRDefault="006B5653" w:rsidP="006B5653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950A5A">
        <w:rPr>
          <w:b w:val="0"/>
          <w:sz w:val="22"/>
          <w:szCs w:val="22"/>
        </w:rPr>
        <w:t xml:space="preserve">z dnia </w:t>
      </w:r>
      <w:r w:rsidR="00B504C0" w:rsidRPr="00950A5A">
        <w:rPr>
          <w:b w:val="0"/>
          <w:sz w:val="22"/>
          <w:szCs w:val="22"/>
        </w:rPr>
        <w:t>2</w:t>
      </w:r>
      <w:r w:rsidR="00363614">
        <w:rPr>
          <w:b w:val="0"/>
          <w:sz w:val="22"/>
          <w:szCs w:val="22"/>
        </w:rPr>
        <w:t>6</w:t>
      </w:r>
      <w:r w:rsidR="00B504C0" w:rsidRPr="00950A5A">
        <w:rPr>
          <w:b w:val="0"/>
          <w:sz w:val="22"/>
          <w:szCs w:val="22"/>
        </w:rPr>
        <w:t xml:space="preserve"> </w:t>
      </w:r>
      <w:r w:rsidR="00363614">
        <w:rPr>
          <w:b w:val="0"/>
          <w:sz w:val="22"/>
          <w:szCs w:val="22"/>
        </w:rPr>
        <w:t>marca</w:t>
      </w:r>
      <w:r w:rsidRPr="00950A5A">
        <w:rPr>
          <w:b w:val="0"/>
          <w:sz w:val="22"/>
          <w:szCs w:val="22"/>
        </w:rPr>
        <w:t xml:space="preserve"> 202</w:t>
      </w:r>
      <w:r w:rsidR="00522FE1" w:rsidRPr="00950A5A">
        <w:rPr>
          <w:b w:val="0"/>
          <w:sz w:val="22"/>
          <w:szCs w:val="22"/>
        </w:rPr>
        <w:t>6</w:t>
      </w:r>
      <w:r w:rsidRPr="00950A5A">
        <w:rPr>
          <w:b w:val="0"/>
          <w:sz w:val="22"/>
          <w:szCs w:val="22"/>
        </w:rPr>
        <w:t xml:space="preserve"> roku</w:t>
      </w:r>
      <w:r w:rsidRPr="00ED58D1">
        <w:rPr>
          <w:b w:val="0"/>
          <w:sz w:val="22"/>
          <w:szCs w:val="22"/>
        </w:rPr>
        <w:t xml:space="preserve"> </w:t>
      </w:r>
    </w:p>
    <w:p w14:paraId="0A5ED7C4" w14:textId="479F1A0B" w:rsidR="00F51ACD" w:rsidRDefault="00F51ACD" w:rsidP="00674F23">
      <w:pPr>
        <w:pStyle w:val="Tytu"/>
        <w:spacing w:after="0"/>
        <w:ind w:left="-426"/>
        <w:contextualSpacing w:val="0"/>
        <w:jc w:val="left"/>
        <w:rPr>
          <w:rFonts w:cs="Arial"/>
        </w:rPr>
      </w:pPr>
      <w:r w:rsidRPr="002854E8">
        <w:t>PROJEKT WYBRAN</w:t>
      </w:r>
      <w:r w:rsidR="004E3863">
        <w:t>Y</w:t>
      </w:r>
      <w:r>
        <w:t xml:space="preserve"> DO DOFINANSOWANIA</w:t>
      </w:r>
      <w:r w:rsidR="00075557">
        <w:t xml:space="preserve"> </w:t>
      </w:r>
      <w:r>
        <w:t xml:space="preserve">W RAMACH NABORU NR </w:t>
      </w:r>
      <w:r w:rsidRPr="002A4A9D">
        <w:rPr>
          <w:rFonts w:cs="Arial"/>
        </w:rPr>
        <w:t>FEPM.0</w:t>
      </w:r>
      <w:r>
        <w:rPr>
          <w:rFonts w:cs="Arial"/>
        </w:rPr>
        <w:t>5</w:t>
      </w:r>
      <w:r w:rsidRPr="002A4A9D">
        <w:rPr>
          <w:rFonts w:cs="Arial"/>
        </w:rPr>
        <w:t>.</w:t>
      </w:r>
      <w:r>
        <w:rPr>
          <w:rFonts w:cs="Arial"/>
        </w:rPr>
        <w:t>1</w:t>
      </w:r>
      <w:r w:rsidR="0052410A">
        <w:rPr>
          <w:rFonts w:cs="Arial"/>
        </w:rPr>
        <w:t>8</w:t>
      </w:r>
      <w:r w:rsidRPr="002A4A9D">
        <w:rPr>
          <w:rFonts w:cs="Arial"/>
        </w:rPr>
        <w:t>-IZ.00-00</w:t>
      </w:r>
      <w:r w:rsidR="00AB31FB">
        <w:rPr>
          <w:rFonts w:cs="Arial"/>
        </w:rPr>
        <w:t>2</w:t>
      </w:r>
      <w:r w:rsidRPr="002A4A9D">
        <w:rPr>
          <w:rFonts w:cs="Arial"/>
        </w:rPr>
        <w:t>/2</w:t>
      </w:r>
      <w:r w:rsidR="00713197">
        <w:rPr>
          <w:rFonts w:cs="Arial"/>
        </w:rPr>
        <w:t>5</w:t>
      </w:r>
    </w:p>
    <w:p w14:paraId="3DB6E1E0" w14:textId="3F0C3F04" w:rsidR="001B5EA2" w:rsidRPr="001B5EA2" w:rsidRDefault="001B5EA2" w:rsidP="00674F23">
      <w:pPr>
        <w:spacing w:after="360"/>
        <w:ind w:left="-426"/>
      </w:pPr>
      <w:r>
        <w:t>(</w:t>
      </w:r>
      <w:r w:rsidRPr="00D23861">
        <w:t>nabór zintegrowany z Działaniem 6.4. Infrastruktura społeczna – ZIT na terenie obszaru metropolitalnego</w:t>
      </w:r>
      <w:r>
        <w:t>)</w:t>
      </w: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3"/>
        <w:gridCol w:w="1443"/>
        <w:gridCol w:w="1529"/>
        <w:gridCol w:w="1775"/>
        <w:gridCol w:w="1849"/>
        <w:gridCol w:w="2409"/>
        <w:gridCol w:w="1560"/>
        <w:gridCol w:w="1842"/>
        <w:gridCol w:w="1843"/>
      </w:tblGrid>
      <w:tr w:rsidR="001877E1" w14:paraId="5912FEF8" w14:textId="77777777" w:rsidTr="00F84357">
        <w:tc>
          <w:tcPr>
            <w:tcW w:w="493" w:type="dxa"/>
          </w:tcPr>
          <w:p w14:paraId="73882DFA" w14:textId="77777777" w:rsidR="0052410A" w:rsidRPr="00881B57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43" w:type="dxa"/>
          </w:tcPr>
          <w:p w14:paraId="4A58BD5D" w14:textId="77777777" w:rsidR="0052410A" w:rsidRPr="00881B57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  <w:tc>
          <w:tcPr>
            <w:tcW w:w="1529" w:type="dxa"/>
          </w:tcPr>
          <w:p w14:paraId="49658834" w14:textId="77777777" w:rsidR="0052410A" w:rsidRPr="00881B57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wnioskodawcy</w:t>
            </w:r>
          </w:p>
        </w:tc>
        <w:tc>
          <w:tcPr>
            <w:tcW w:w="1775" w:type="dxa"/>
          </w:tcPr>
          <w:p w14:paraId="5727108D" w14:textId="77777777" w:rsidR="0052410A" w:rsidRPr="00881B57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07B5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siedziby</w:t>
            </w:r>
          </w:p>
        </w:tc>
        <w:tc>
          <w:tcPr>
            <w:tcW w:w="1849" w:type="dxa"/>
          </w:tcPr>
          <w:p w14:paraId="70EAB11A" w14:textId="77777777" w:rsidR="0052410A" w:rsidRPr="00881B57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Tytuł projektu</w:t>
            </w:r>
          </w:p>
        </w:tc>
        <w:tc>
          <w:tcPr>
            <w:tcW w:w="2409" w:type="dxa"/>
          </w:tcPr>
          <w:p w14:paraId="10B2CD03" w14:textId="0BED5CDB" w:rsidR="0052410A" w:rsidRPr="00881B57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partnera</w:t>
            </w:r>
          </w:p>
        </w:tc>
        <w:tc>
          <w:tcPr>
            <w:tcW w:w="1560" w:type="dxa"/>
          </w:tcPr>
          <w:p w14:paraId="366FB31F" w14:textId="77777777" w:rsidR="0052410A" w:rsidRPr="00997E4E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97E4E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  <w:p w14:paraId="76378D97" w14:textId="77777777" w:rsidR="0052410A" w:rsidRPr="00997E4E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97E4E"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1842" w:type="dxa"/>
          </w:tcPr>
          <w:p w14:paraId="0F4A3E21" w14:textId="776261B1" w:rsidR="0052410A" w:rsidRPr="00997E4E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97E4E">
              <w:rPr>
                <w:rFonts w:asciiTheme="minorHAnsi" w:hAnsiTheme="minorHAnsi" w:cstheme="minorHAnsi"/>
                <w:sz w:val="22"/>
                <w:szCs w:val="22"/>
              </w:rPr>
              <w:t>Dofinansowanie UE 85% + budżet państwa 10%</w:t>
            </w:r>
          </w:p>
          <w:p w14:paraId="2E3E349B" w14:textId="77777777" w:rsidR="0052410A" w:rsidRPr="00997E4E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97E4E"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1843" w:type="dxa"/>
          </w:tcPr>
          <w:p w14:paraId="2374F620" w14:textId="77777777" w:rsidR="0052410A" w:rsidRPr="00881B57" w:rsidRDefault="0052410A" w:rsidP="001877E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  <w:r w:rsidRPr="0052410A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</w:tr>
      <w:tr w:rsidR="00AB31FB" w14:paraId="67D2358D" w14:textId="77777777" w:rsidTr="00F84357">
        <w:trPr>
          <w:trHeight w:val="1015"/>
        </w:trPr>
        <w:tc>
          <w:tcPr>
            <w:tcW w:w="493" w:type="dxa"/>
          </w:tcPr>
          <w:p w14:paraId="0E161BCA" w14:textId="77777777" w:rsidR="00AB31FB" w:rsidRPr="00881B57" w:rsidRDefault="00AB31FB" w:rsidP="00AB31FB">
            <w:pPr>
              <w:pStyle w:val="Akapitzlist"/>
              <w:numPr>
                <w:ilvl w:val="0"/>
                <w:numId w:val="6"/>
              </w:numPr>
              <w:spacing w:before="60" w:after="60"/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0134DC2B" w14:textId="36F795D0" w:rsidR="00AB31FB" w:rsidRPr="008F7217" w:rsidRDefault="00AB31FB" w:rsidP="00AB31FB">
            <w:pPr>
              <w:spacing w:before="60" w:after="60"/>
              <w:rPr>
                <w:rFonts w:asciiTheme="minorHAnsi" w:hAnsiTheme="minorHAnsi" w:cstheme="minorHAnsi"/>
                <w:color w:val="212121"/>
                <w:spacing w:val="2"/>
                <w:shd w:val="clear" w:color="auto" w:fill="FFFFFF"/>
              </w:rPr>
            </w:pPr>
            <w:r w:rsidRPr="008F7217">
              <w:rPr>
                <w:rFonts w:asciiTheme="minorHAnsi" w:hAnsiTheme="minorHAnsi" w:cstheme="minorHAnsi"/>
                <w:color w:val="212121"/>
                <w:spacing w:val="2"/>
                <w:shd w:val="clear" w:color="auto" w:fill="FFFFFF"/>
              </w:rPr>
              <w:t>FEPM.05.18-IZ.00-000</w:t>
            </w:r>
            <w:r w:rsidR="00870B1B" w:rsidRPr="008F7217">
              <w:rPr>
                <w:rFonts w:asciiTheme="minorHAnsi" w:hAnsiTheme="minorHAnsi" w:cstheme="minorHAnsi"/>
                <w:color w:val="212121"/>
                <w:spacing w:val="2"/>
                <w:shd w:val="clear" w:color="auto" w:fill="FFFFFF"/>
              </w:rPr>
              <w:t>8</w:t>
            </w:r>
            <w:r w:rsidRPr="008F7217">
              <w:rPr>
                <w:rFonts w:asciiTheme="minorHAnsi" w:hAnsiTheme="minorHAnsi" w:cstheme="minorHAnsi"/>
                <w:color w:val="212121"/>
                <w:spacing w:val="2"/>
                <w:shd w:val="clear" w:color="auto" w:fill="FFFFFF"/>
              </w:rPr>
              <w:t>/25</w:t>
            </w:r>
          </w:p>
        </w:tc>
        <w:tc>
          <w:tcPr>
            <w:tcW w:w="1529" w:type="dxa"/>
          </w:tcPr>
          <w:p w14:paraId="63EF118B" w14:textId="693BC537" w:rsidR="00AB31FB" w:rsidRPr="008F7217" w:rsidRDefault="008F7217" w:rsidP="00AB31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 Sztutowo</w:t>
            </w:r>
          </w:p>
        </w:tc>
        <w:tc>
          <w:tcPr>
            <w:tcW w:w="1775" w:type="dxa"/>
          </w:tcPr>
          <w:p w14:paraId="33B3E69E" w14:textId="2AB68D2A" w:rsidR="00AB31FB" w:rsidRPr="008F7217" w:rsidRDefault="00787899" w:rsidP="00AB31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55462D" w:rsidRPr="008F7217">
              <w:rPr>
                <w:rFonts w:asciiTheme="minorHAnsi" w:hAnsiTheme="minorHAnsi" w:cstheme="minorHAnsi"/>
              </w:rPr>
              <w:t>l. Gdańska 55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580FCFA" w14:textId="4A0AC11A" w:rsidR="0055462D" w:rsidRPr="008F7217" w:rsidRDefault="006F152D" w:rsidP="00AB31FB">
            <w:pPr>
              <w:spacing w:before="60" w:after="60"/>
              <w:rPr>
                <w:rFonts w:asciiTheme="minorHAnsi" w:hAnsiTheme="minorHAnsi" w:cstheme="minorHAnsi"/>
              </w:rPr>
            </w:pPr>
            <w:r w:rsidRPr="008F7217">
              <w:rPr>
                <w:rFonts w:asciiTheme="minorHAnsi" w:hAnsiTheme="minorHAnsi" w:cstheme="minorHAnsi"/>
              </w:rPr>
              <w:t xml:space="preserve">82–110 </w:t>
            </w:r>
            <w:r w:rsidR="00787899">
              <w:rPr>
                <w:rFonts w:asciiTheme="minorHAnsi" w:hAnsiTheme="minorHAnsi" w:cstheme="minorHAnsi"/>
              </w:rPr>
              <w:t>S</w:t>
            </w:r>
            <w:r w:rsidRPr="008F7217">
              <w:rPr>
                <w:rFonts w:asciiTheme="minorHAnsi" w:hAnsiTheme="minorHAnsi" w:cstheme="minorHAnsi"/>
              </w:rPr>
              <w:t>ztutowo</w:t>
            </w:r>
          </w:p>
        </w:tc>
        <w:tc>
          <w:tcPr>
            <w:tcW w:w="1849" w:type="dxa"/>
          </w:tcPr>
          <w:p w14:paraId="2075F550" w14:textId="1821E6FD" w:rsidR="00AB31FB" w:rsidRPr="008F7217" w:rsidRDefault="0055462D" w:rsidP="00AB31FB">
            <w:pPr>
              <w:spacing w:before="60" w:after="60"/>
              <w:rPr>
                <w:rFonts w:asciiTheme="minorHAnsi" w:hAnsiTheme="minorHAnsi" w:cstheme="minorHAnsi"/>
              </w:rPr>
            </w:pPr>
            <w:r w:rsidRPr="008F7217">
              <w:rPr>
                <w:rFonts w:asciiTheme="minorHAnsi" w:hAnsiTheme="minorHAnsi" w:cstheme="minorHAnsi"/>
              </w:rPr>
              <w:t>Rozwój usług społecznych w Gminie Sztutowo</w:t>
            </w:r>
          </w:p>
        </w:tc>
        <w:tc>
          <w:tcPr>
            <w:tcW w:w="2409" w:type="dxa"/>
          </w:tcPr>
          <w:p w14:paraId="6850C684" w14:textId="69A47A6A" w:rsidR="00AB31FB" w:rsidRPr="008F7217" w:rsidRDefault="006F152D" w:rsidP="0089390B">
            <w:pPr>
              <w:spacing w:before="60" w:after="60"/>
              <w:rPr>
                <w:rFonts w:asciiTheme="minorHAnsi" w:hAnsiTheme="minorHAnsi" w:cstheme="minorHAnsi"/>
              </w:rPr>
            </w:pPr>
            <w:r w:rsidRPr="008F7217">
              <w:rPr>
                <w:rFonts w:asciiTheme="minorHAnsi" w:hAnsiTheme="minorHAnsi" w:cstheme="minorHAnsi"/>
              </w:rPr>
              <w:t>Fundacja Strefa Mocy</w:t>
            </w:r>
          </w:p>
        </w:tc>
        <w:tc>
          <w:tcPr>
            <w:tcW w:w="1560" w:type="dxa"/>
          </w:tcPr>
          <w:p w14:paraId="7DDCA897" w14:textId="79109F33" w:rsidR="00AB31FB" w:rsidRPr="00997E4E" w:rsidRDefault="0055462D" w:rsidP="0055462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97E4E">
              <w:rPr>
                <w:rFonts w:asciiTheme="minorHAnsi" w:hAnsiTheme="minorHAnsi" w:cstheme="minorHAnsi"/>
              </w:rPr>
              <w:t>950</w:t>
            </w:r>
            <w:r w:rsidR="00787899">
              <w:rPr>
                <w:rFonts w:asciiTheme="minorHAnsi" w:hAnsiTheme="minorHAnsi" w:cstheme="minorHAnsi"/>
              </w:rPr>
              <w:t> </w:t>
            </w:r>
            <w:r w:rsidRPr="00997E4E">
              <w:rPr>
                <w:rFonts w:asciiTheme="minorHAnsi" w:hAnsiTheme="minorHAnsi" w:cstheme="minorHAnsi"/>
              </w:rPr>
              <w:t>972,84</w:t>
            </w:r>
          </w:p>
        </w:tc>
        <w:tc>
          <w:tcPr>
            <w:tcW w:w="1842" w:type="dxa"/>
          </w:tcPr>
          <w:p w14:paraId="153CA59D" w14:textId="776A5780" w:rsidR="00AB31FB" w:rsidRPr="00997E4E" w:rsidRDefault="0055462D" w:rsidP="00AB31FB">
            <w:pPr>
              <w:spacing w:before="60" w:after="60"/>
              <w:rPr>
                <w:rFonts w:asciiTheme="minorHAnsi" w:hAnsiTheme="minorHAnsi" w:cstheme="minorHAnsi"/>
              </w:rPr>
            </w:pPr>
            <w:r w:rsidRPr="00997E4E">
              <w:rPr>
                <w:rFonts w:asciiTheme="minorHAnsi" w:hAnsiTheme="minorHAnsi" w:cstheme="minorHAnsi"/>
              </w:rPr>
              <w:t>903</w:t>
            </w:r>
            <w:r w:rsidR="00787899">
              <w:rPr>
                <w:rFonts w:asciiTheme="minorHAnsi" w:hAnsiTheme="minorHAnsi" w:cstheme="minorHAnsi"/>
              </w:rPr>
              <w:t> </w:t>
            </w:r>
            <w:r w:rsidRPr="00997E4E">
              <w:rPr>
                <w:rFonts w:asciiTheme="minorHAnsi" w:hAnsiTheme="minorHAnsi" w:cstheme="minorHAnsi"/>
              </w:rPr>
              <w:t>424,19</w:t>
            </w:r>
          </w:p>
        </w:tc>
        <w:tc>
          <w:tcPr>
            <w:tcW w:w="1843" w:type="dxa"/>
          </w:tcPr>
          <w:p w14:paraId="32B806D9" w14:textId="77777777" w:rsidR="00AB31FB" w:rsidRPr="008F7217" w:rsidRDefault="00AB31FB" w:rsidP="00AB31FB">
            <w:pPr>
              <w:spacing w:before="60" w:after="60"/>
              <w:rPr>
                <w:rFonts w:asciiTheme="minorHAnsi" w:hAnsiTheme="minorHAnsi" w:cstheme="minorHAnsi"/>
              </w:rPr>
            </w:pPr>
            <w:r w:rsidRPr="008F7217">
              <w:rPr>
                <w:rFonts w:asciiTheme="minorHAnsi" w:hAnsiTheme="minorHAnsi" w:cstheme="minorHAnsi"/>
              </w:rPr>
              <w:t>Projekt oceniony pozytywnie/</w:t>
            </w:r>
          </w:p>
          <w:p w14:paraId="52AA3C25" w14:textId="58EB8567" w:rsidR="00AB31FB" w:rsidRPr="008F7217" w:rsidRDefault="00AB31FB" w:rsidP="00AB31FB">
            <w:pPr>
              <w:spacing w:before="60" w:after="60"/>
              <w:rPr>
                <w:rFonts w:asciiTheme="minorHAnsi" w:hAnsiTheme="minorHAnsi" w:cstheme="minorHAnsi"/>
              </w:rPr>
            </w:pPr>
            <w:r w:rsidRPr="008F7217">
              <w:rPr>
                <w:rFonts w:asciiTheme="minorHAnsi" w:hAnsiTheme="minorHAnsi" w:cstheme="minorHAnsi"/>
              </w:rPr>
              <w:t>wybrany do dofinansowania</w:t>
            </w:r>
          </w:p>
        </w:tc>
      </w:tr>
      <w:tr w:rsidR="00171999" w14:paraId="7AD9C4E6" w14:textId="77777777" w:rsidTr="00380B94">
        <w:trPr>
          <w:trHeight w:val="411"/>
        </w:trPr>
        <w:tc>
          <w:tcPr>
            <w:tcW w:w="9498" w:type="dxa"/>
            <w:gridSpan w:val="6"/>
          </w:tcPr>
          <w:p w14:paraId="2714A984" w14:textId="1CE0F5D4" w:rsidR="00171999" w:rsidRPr="00881B57" w:rsidRDefault="00171999" w:rsidP="0017199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Kwota 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="004E386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 xml:space="preserve"> ocenion</w:t>
            </w:r>
            <w:r w:rsidR="004E3863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pozytywnie i 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>wybran</w:t>
            </w:r>
            <w:r w:rsidR="004E3863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dofinansowania:</w:t>
            </w:r>
          </w:p>
        </w:tc>
        <w:tc>
          <w:tcPr>
            <w:tcW w:w="1560" w:type="dxa"/>
          </w:tcPr>
          <w:p w14:paraId="5EB7F4CF" w14:textId="1F4A6F40" w:rsidR="00171999" w:rsidRPr="00235B53" w:rsidRDefault="00997E4E" w:rsidP="0017199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97E4E">
              <w:rPr>
                <w:rFonts w:asciiTheme="minorHAnsi" w:hAnsiTheme="minorHAnsi" w:cstheme="minorHAnsi"/>
              </w:rPr>
              <w:t>950 972,84</w:t>
            </w:r>
          </w:p>
        </w:tc>
        <w:tc>
          <w:tcPr>
            <w:tcW w:w="1842" w:type="dxa"/>
          </w:tcPr>
          <w:p w14:paraId="52378A75" w14:textId="38467F36" w:rsidR="00171999" w:rsidRPr="00235B53" w:rsidRDefault="00997E4E" w:rsidP="0017199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97E4E">
              <w:rPr>
                <w:rFonts w:asciiTheme="minorHAnsi" w:hAnsiTheme="minorHAnsi" w:cstheme="minorHAnsi"/>
              </w:rPr>
              <w:t>903 424,19</w:t>
            </w:r>
          </w:p>
        </w:tc>
        <w:tc>
          <w:tcPr>
            <w:tcW w:w="1843" w:type="dxa"/>
          </w:tcPr>
          <w:p w14:paraId="37C77B81" w14:textId="77777777" w:rsidR="00171999" w:rsidRPr="00881B57" w:rsidRDefault="00171999" w:rsidP="0017199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E63F33" w14:textId="4B3DE315" w:rsidR="00877F3F" w:rsidRPr="008350D3" w:rsidRDefault="00877F3F" w:rsidP="00674F23">
      <w:pPr>
        <w:pStyle w:val="Tytu"/>
        <w:keepNext/>
        <w:spacing w:before="960" w:after="0"/>
        <w:contextualSpacing w:val="0"/>
        <w:jc w:val="left"/>
        <w:rPr>
          <w:rFonts w:cstheme="minorHAnsi"/>
          <w:sz w:val="22"/>
          <w:szCs w:val="22"/>
        </w:rPr>
      </w:pPr>
    </w:p>
    <w:sectPr w:rsidR="00877F3F" w:rsidRPr="008350D3" w:rsidSect="00433E0E">
      <w:head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1702" w:right="1103" w:bottom="851" w:left="1418" w:header="284" w:footer="2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F0D7" w14:textId="77777777" w:rsidR="00BD79C2" w:rsidRDefault="00BD79C2">
      <w:r>
        <w:separator/>
      </w:r>
    </w:p>
  </w:endnote>
  <w:endnote w:type="continuationSeparator" w:id="0">
    <w:p w14:paraId="7DF3BFFA" w14:textId="77777777" w:rsidR="00BD79C2" w:rsidRDefault="00BD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72D9" w14:textId="11ADF0A6" w:rsidR="007B2500" w:rsidRPr="00B01F08" w:rsidRDefault="003170E4" w:rsidP="007A284E">
    <w:pPr>
      <w:pStyle w:val="Stopka"/>
      <w:jc w:val="center"/>
    </w:pPr>
    <w:r>
      <w:rPr>
        <w:noProof/>
      </w:rPr>
      <w:drawing>
        <wp:inline distT="0" distB="0" distL="0" distR="0" wp14:anchorId="58F5C14E" wp14:editId="6705C598">
          <wp:extent cx="7306056" cy="493776"/>
          <wp:effectExtent l="0" t="0" r="0" b="1905"/>
          <wp:docPr id="44" name="Obraz 4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68A1" w14:textId="77777777" w:rsidR="00BD79C2" w:rsidRDefault="00BD79C2">
      <w:r>
        <w:separator/>
      </w:r>
    </w:p>
  </w:footnote>
  <w:footnote w:type="continuationSeparator" w:id="0">
    <w:p w14:paraId="5842A538" w14:textId="77777777" w:rsidR="00BD79C2" w:rsidRDefault="00BD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280A" w14:textId="78522352" w:rsidR="00FB37B3" w:rsidRDefault="00FB37B3" w:rsidP="00F51AC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F064" w14:textId="442A312C" w:rsidR="007B2500" w:rsidRDefault="008350D3" w:rsidP="00894DA3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AD316A" wp14:editId="0C4D6D7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531719" cy="891540"/>
          <wp:effectExtent l="0" t="0" r="0" b="0"/>
          <wp:wrapNone/>
          <wp:docPr id="167" name="Obraz 16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719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706"/>
    <w:multiLevelType w:val="hybridMultilevel"/>
    <w:tmpl w:val="32DC6E52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06F92"/>
    <w:multiLevelType w:val="hybridMultilevel"/>
    <w:tmpl w:val="32DC6E52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ECA"/>
    <w:multiLevelType w:val="hybridMultilevel"/>
    <w:tmpl w:val="32DC6E52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0A9"/>
    <w:multiLevelType w:val="hybridMultilevel"/>
    <w:tmpl w:val="A8F8C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1E89"/>
    <w:multiLevelType w:val="hybridMultilevel"/>
    <w:tmpl w:val="32DC6E52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C6D3D"/>
    <w:multiLevelType w:val="hybridMultilevel"/>
    <w:tmpl w:val="030EA090"/>
    <w:lvl w:ilvl="0" w:tplc="21622C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F389A"/>
    <w:multiLevelType w:val="hybridMultilevel"/>
    <w:tmpl w:val="32DC6E52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945"/>
    <w:multiLevelType w:val="hybridMultilevel"/>
    <w:tmpl w:val="51CC8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F1C09"/>
    <w:multiLevelType w:val="hybridMultilevel"/>
    <w:tmpl w:val="8FA88488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228C"/>
    <w:multiLevelType w:val="hybridMultilevel"/>
    <w:tmpl w:val="2FF2D974"/>
    <w:lvl w:ilvl="0" w:tplc="21622C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1037B"/>
    <w:multiLevelType w:val="hybridMultilevel"/>
    <w:tmpl w:val="8FA88488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321B7"/>
    <w:multiLevelType w:val="hybridMultilevel"/>
    <w:tmpl w:val="95B25576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7299">
    <w:abstractNumId w:val="8"/>
  </w:num>
  <w:num w:numId="2" w16cid:durableId="1465468763">
    <w:abstractNumId w:val="0"/>
  </w:num>
  <w:num w:numId="3" w16cid:durableId="1216964620">
    <w:abstractNumId w:val="14"/>
  </w:num>
  <w:num w:numId="4" w16cid:durableId="1547449876">
    <w:abstractNumId w:val="13"/>
  </w:num>
  <w:num w:numId="5" w16cid:durableId="440877647">
    <w:abstractNumId w:val="15"/>
  </w:num>
  <w:num w:numId="6" w16cid:durableId="1393845817">
    <w:abstractNumId w:val="4"/>
  </w:num>
  <w:num w:numId="7" w16cid:durableId="421342491">
    <w:abstractNumId w:val="6"/>
  </w:num>
  <w:num w:numId="8" w16cid:durableId="831601420">
    <w:abstractNumId w:val="11"/>
  </w:num>
  <w:num w:numId="9" w16cid:durableId="900824072">
    <w:abstractNumId w:val="1"/>
  </w:num>
  <w:num w:numId="10" w16cid:durableId="1929540284">
    <w:abstractNumId w:val="2"/>
  </w:num>
  <w:num w:numId="11" w16cid:durableId="86393341">
    <w:abstractNumId w:val="5"/>
  </w:num>
  <w:num w:numId="12" w16cid:durableId="1432318494">
    <w:abstractNumId w:val="7"/>
  </w:num>
  <w:num w:numId="13" w16cid:durableId="1452868825">
    <w:abstractNumId w:val="3"/>
  </w:num>
  <w:num w:numId="14" w16cid:durableId="854078372">
    <w:abstractNumId w:val="12"/>
  </w:num>
  <w:num w:numId="15" w16cid:durableId="725228679">
    <w:abstractNumId w:val="10"/>
  </w:num>
  <w:num w:numId="16" w16cid:durableId="1936091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95BA1A9-8C38-46F8-A780-09C4CCDFD06A}"/>
  </w:docVars>
  <w:rsids>
    <w:rsidRoot w:val="00674496"/>
    <w:rsid w:val="00012639"/>
    <w:rsid w:val="000222EA"/>
    <w:rsid w:val="0003317A"/>
    <w:rsid w:val="0003485A"/>
    <w:rsid w:val="0004052B"/>
    <w:rsid w:val="0005739F"/>
    <w:rsid w:val="00061F20"/>
    <w:rsid w:val="00075557"/>
    <w:rsid w:val="00080D83"/>
    <w:rsid w:val="000A400D"/>
    <w:rsid w:val="000A5EEE"/>
    <w:rsid w:val="000B0BBE"/>
    <w:rsid w:val="000B7AFF"/>
    <w:rsid w:val="000D283E"/>
    <w:rsid w:val="000F064C"/>
    <w:rsid w:val="00117C61"/>
    <w:rsid w:val="00124D4A"/>
    <w:rsid w:val="00130B23"/>
    <w:rsid w:val="001352D4"/>
    <w:rsid w:val="00151926"/>
    <w:rsid w:val="0015267D"/>
    <w:rsid w:val="001529B1"/>
    <w:rsid w:val="00171999"/>
    <w:rsid w:val="00172156"/>
    <w:rsid w:val="001723F7"/>
    <w:rsid w:val="001877E1"/>
    <w:rsid w:val="001A79D7"/>
    <w:rsid w:val="001A7F3C"/>
    <w:rsid w:val="001B210F"/>
    <w:rsid w:val="001B5EA2"/>
    <w:rsid w:val="001E22EA"/>
    <w:rsid w:val="001E2873"/>
    <w:rsid w:val="001F68FA"/>
    <w:rsid w:val="002128DA"/>
    <w:rsid w:val="0021323D"/>
    <w:rsid w:val="0022530E"/>
    <w:rsid w:val="00230863"/>
    <w:rsid w:val="00235B53"/>
    <w:rsid w:val="00241608"/>
    <w:rsid w:val="00241C1F"/>
    <w:rsid w:val="002425AE"/>
    <w:rsid w:val="00253BF0"/>
    <w:rsid w:val="00262D5E"/>
    <w:rsid w:val="0026710D"/>
    <w:rsid w:val="00270F63"/>
    <w:rsid w:val="002854E8"/>
    <w:rsid w:val="002A4A9D"/>
    <w:rsid w:val="002B103D"/>
    <w:rsid w:val="002C6347"/>
    <w:rsid w:val="002E6F21"/>
    <w:rsid w:val="002F2E55"/>
    <w:rsid w:val="00306671"/>
    <w:rsid w:val="00306706"/>
    <w:rsid w:val="00313AE5"/>
    <w:rsid w:val="003170E4"/>
    <w:rsid w:val="00320AAC"/>
    <w:rsid w:val="00325198"/>
    <w:rsid w:val="00330534"/>
    <w:rsid w:val="00330C9B"/>
    <w:rsid w:val="00345551"/>
    <w:rsid w:val="00346B52"/>
    <w:rsid w:val="0035482A"/>
    <w:rsid w:val="003619F2"/>
    <w:rsid w:val="00363614"/>
    <w:rsid w:val="00364790"/>
    <w:rsid w:val="00364D54"/>
    <w:rsid w:val="00365820"/>
    <w:rsid w:val="00380B94"/>
    <w:rsid w:val="00385A5C"/>
    <w:rsid w:val="003C0660"/>
    <w:rsid w:val="003C554F"/>
    <w:rsid w:val="003D3EF5"/>
    <w:rsid w:val="003D68CD"/>
    <w:rsid w:val="003E081E"/>
    <w:rsid w:val="003E09C0"/>
    <w:rsid w:val="003E46A8"/>
    <w:rsid w:val="00401286"/>
    <w:rsid w:val="0040149C"/>
    <w:rsid w:val="00405219"/>
    <w:rsid w:val="00413CFB"/>
    <w:rsid w:val="00414478"/>
    <w:rsid w:val="00431CC7"/>
    <w:rsid w:val="00433E0E"/>
    <w:rsid w:val="004346DB"/>
    <w:rsid w:val="00442930"/>
    <w:rsid w:val="00470AB0"/>
    <w:rsid w:val="00472A20"/>
    <w:rsid w:val="00476B52"/>
    <w:rsid w:val="00480066"/>
    <w:rsid w:val="004825CF"/>
    <w:rsid w:val="004861BD"/>
    <w:rsid w:val="004876AD"/>
    <w:rsid w:val="00492BD3"/>
    <w:rsid w:val="00496526"/>
    <w:rsid w:val="004A0DD6"/>
    <w:rsid w:val="004B70BD"/>
    <w:rsid w:val="004D7CAE"/>
    <w:rsid w:val="004E3863"/>
    <w:rsid w:val="004E7CF7"/>
    <w:rsid w:val="0052111D"/>
    <w:rsid w:val="00522FE1"/>
    <w:rsid w:val="0052410A"/>
    <w:rsid w:val="00526E3E"/>
    <w:rsid w:val="00544A5C"/>
    <w:rsid w:val="005462CF"/>
    <w:rsid w:val="005527ED"/>
    <w:rsid w:val="0055462D"/>
    <w:rsid w:val="005760A9"/>
    <w:rsid w:val="005855F7"/>
    <w:rsid w:val="00594464"/>
    <w:rsid w:val="005A45EE"/>
    <w:rsid w:val="005A48A9"/>
    <w:rsid w:val="005A51D2"/>
    <w:rsid w:val="005A56F8"/>
    <w:rsid w:val="005C3381"/>
    <w:rsid w:val="005D36C2"/>
    <w:rsid w:val="005E1D78"/>
    <w:rsid w:val="005E306E"/>
    <w:rsid w:val="00602A2F"/>
    <w:rsid w:val="00606E7C"/>
    <w:rsid w:val="006111B9"/>
    <w:rsid w:val="00617D72"/>
    <w:rsid w:val="00622781"/>
    <w:rsid w:val="00626F53"/>
    <w:rsid w:val="00630F90"/>
    <w:rsid w:val="00635332"/>
    <w:rsid w:val="00640BFF"/>
    <w:rsid w:val="00653F37"/>
    <w:rsid w:val="00662D58"/>
    <w:rsid w:val="00663E37"/>
    <w:rsid w:val="00664656"/>
    <w:rsid w:val="00674496"/>
    <w:rsid w:val="00674F23"/>
    <w:rsid w:val="00675656"/>
    <w:rsid w:val="006756BC"/>
    <w:rsid w:val="00680CF8"/>
    <w:rsid w:val="006820DE"/>
    <w:rsid w:val="00687708"/>
    <w:rsid w:val="0069518A"/>
    <w:rsid w:val="0069621B"/>
    <w:rsid w:val="006B5653"/>
    <w:rsid w:val="006D2BEA"/>
    <w:rsid w:val="006D2D88"/>
    <w:rsid w:val="006E492C"/>
    <w:rsid w:val="006E7F64"/>
    <w:rsid w:val="006F152D"/>
    <w:rsid w:val="006F209E"/>
    <w:rsid w:val="007011FA"/>
    <w:rsid w:val="00703C79"/>
    <w:rsid w:val="00713197"/>
    <w:rsid w:val="00713F3D"/>
    <w:rsid w:val="007242A0"/>
    <w:rsid w:val="00727F94"/>
    <w:rsid w:val="00731D46"/>
    <w:rsid w:val="007337EB"/>
    <w:rsid w:val="00734714"/>
    <w:rsid w:val="007413A0"/>
    <w:rsid w:val="007414AE"/>
    <w:rsid w:val="00743BE1"/>
    <w:rsid w:val="00745D18"/>
    <w:rsid w:val="00751078"/>
    <w:rsid w:val="00776530"/>
    <w:rsid w:val="00777E2A"/>
    <w:rsid w:val="0078055A"/>
    <w:rsid w:val="00781347"/>
    <w:rsid w:val="00785463"/>
    <w:rsid w:val="007873B8"/>
    <w:rsid w:val="00787899"/>
    <w:rsid w:val="0079005A"/>
    <w:rsid w:val="00791E8E"/>
    <w:rsid w:val="007A0109"/>
    <w:rsid w:val="007A09FC"/>
    <w:rsid w:val="007A1C20"/>
    <w:rsid w:val="007A284E"/>
    <w:rsid w:val="007B2500"/>
    <w:rsid w:val="007C1369"/>
    <w:rsid w:val="007D258D"/>
    <w:rsid w:val="007D39B1"/>
    <w:rsid w:val="007D40A5"/>
    <w:rsid w:val="007D61D6"/>
    <w:rsid w:val="007E1B19"/>
    <w:rsid w:val="007E322B"/>
    <w:rsid w:val="007E7820"/>
    <w:rsid w:val="007F3623"/>
    <w:rsid w:val="00800BAE"/>
    <w:rsid w:val="00825865"/>
    <w:rsid w:val="00827311"/>
    <w:rsid w:val="00832D9A"/>
    <w:rsid w:val="00834BB4"/>
    <w:rsid w:val="008350D3"/>
    <w:rsid w:val="0083515C"/>
    <w:rsid w:val="00835187"/>
    <w:rsid w:val="008403E9"/>
    <w:rsid w:val="008512B1"/>
    <w:rsid w:val="00856F48"/>
    <w:rsid w:val="00870B1B"/>
    <w:rsid w:val="00876344"/>
    <w:rsid w:val="00876C6A"/>
    <w:rsid w:val="00877F3F"/>
    <w:rsid w:val="00881B57"/>
    <w:rsid w:val="0089390B"/>
    <w:rsid w:val="008945D9"/>
    <w:rsid w:val="00894DA3"/>
    <w:rsid w:val="00896CE4"/>
    <w:rsid w:val="008B55DC"/>
    <w:rsid w:val="008B6400"/>
    <w:rsid w:val="008D2293"/>
    <w:rsid w:val="008E17C5"/>
    <w:rsid w:val="008F7217"/>
    <w:rsid w:val="00902B66"/>
    <w:rsid w:val="009057FD"/>
    <w:rsid w:val="0090652F"/>
    <w:rsid w:val="00912AEC"/>
    <w:rsid w:val="0091580F"/>
    <w:rsid w:val="00915C40"/>
    <w:rsid w:val="00950A5A"/>
    <w:rsid w:val="0095273B"/>
    <w:rsid w:val="009566FD"/>
    <w:rsid w:val="00957D23"/>
    <w:rsid w:val="0096773D"/>
    <w:rsid w:val="00984BA1"/>
    <w:rsid w:val="00997E4E"/>
    <w:rsid w:val="009A1362"/>
    <w:rsid w:val="009A174D"/>
    <w:rsid w:val="009A3396"/>
    <w:rsid w:val="009C0A18"/>
    <w:rsid w:val="009D3075"/>
    <w:rsid w:val="009D45F1"/>
    <w:rsid w:val="009D71C1"/>
    <w:rsid w:val="009F2CF0"/>
    <w:rsid w:val="00A00252"/>
    <w:rsid w:val="00A04690"/>
    <w:rsid w:val="00A22A6D"/>
    <w:rsid w:val="00A25F2C"/>
    <w:rsid w:val="00A2764F"/>
    <w:rsid w:val="00A35867"/>
    <w:rsid w:val="00A40DD3"/>
    <w:rsid w:val="00A54294"/>
    <w:rsid w:val="00A8311B"/>
    <w:rsid w:val="00A9086D"/>
    <w:rsid w:val="00A9243A"/>
    <w:rsid w:val="00AB31FB"/>
    <w:rsid w:val="00AD66A1"/>
    <w:rsid w:val="00AF269E"/>
    <w:rsid w:val="00AF6FDE"/>
    <w:rsid w:val="00B01F08"/>
    <w:rsid w:val="00B0720A"/>
    <w:rsid w:val="00B07944"/>
    <w:rsid w:val="00B1195A"/>
    <w:rsid w:val="00B140E2"/>
    <w:rsid w:val="00B1449D"/>
    <w:rsid w:val="00B16E8F"/>
    <w:rsid w:val="00B228A1"/>
    <w:rsid w:val="00B30401"/>
    <w:rsid w:val="00B32714"/>
    <w:rsid w:val="00B504C0"/>
    <w:rsid w:val="00B6637D"/>
    <w:rsid w:val="00B80E86"/>
    <w:rsid w:val="00B8732A"/>
    <w:rsid w:val="00BA0E9E"/>
    <w:rsid w:val="00BA0F74"/>
    <w:rsid w:val="00BB47AE"/>
    <w:rsid w:val="00BB76D0"/>
    <w:rsid w:val="00BC263E"/>
    <w:rsid w:val="00BC363C"/>
    <w:rsid w:val="00BD79C2"/>
    <w:rsid w:val="00BE0A3F"/>
    <w:rsid w:val="00BE116A"/>
    <w:rsid w:val="00BE34D3"/>
    <w:rsid w:val="00BE5FA1"/>
    <w:rsid w:val="00BE692F"/>
    <w:rsid w:val="00BE6B76"/>
    <w:rsid w:val="00C07916"/>
    <w:rsid w:val="00C07B59"/>
    <w:rsid w:val="00C261B2"/>
    <w:rsid w:val="00C314C3"/>
    <w:rsid w:val="00C40421"/>
    <w:rsid w:val="00C445B1"/>
    <w:rsid w:val="00C55F7D"/>
    <w:rsid w:val="00C56BCD"/>
    <w:rsid w:val="00C62C24"/>
    <w:rsid w:val="00C635B6"/>
    <w:rsid w:val="00C71EF0"/>
    <w:rsid w:val="00C829B3"/>
    <w:rsid w:val="00C83DA0"/>
    <w:rsid w:val="00CA56E5"/>
    <w:rsid w:val="00CA66B4"/>
    <w:rsid w:val="00CB7FC3"/>
    <w:rsid w:val="00CD67B0"/>
    <w:rsid w:val="00CE005B"/>
    <w:rsid w:val="00D0361A"/>
    <w:rsid w:val="00D10CD9"/>
    <w:rsid w:val="00D13A68"/>
    <w:rsid w:val="00D22A2F"/>
    <w:rsid w:val="00D23861"/>
    <w:rsid w:val="00D30ADD"/>
    <w:rsid w:val="00D43A0D"/>
    <w:rsid w:val="00D46867"/>
    <w:rsid w:val="00D526F3"/>
    <w:rsid w:val="00D53436"/>
    <w:rsid w:val="00D55BAB"/>
    <w:rsid w:val="00D61A43"/>
    <w:rsid w:val="00D66C47"/>
    <w:rsid w:val="00DB057C"/>
    <w:rsid w:val="00DC733E"/>
    <w:rsid w:val="00DD2ACB"/>
    <w:rsid w:val="00DF0D7F"/>
    <w:rsid w:val="00DF57BE"/>
    <w:rsid w:val="00E0174C"/>
    <w:rsid w:val="00E04D89"/>
    <w:rsid w:val="00E06500"/>
    <w:rsid w:val="00E263A6"/>
    <w:rsid w:val="00E44FA9"/>
    <w:rsid w:val="00E5184D"/>
    <w:rsid w:val="00E57060"/>
    <w:rsid w:val="00E573E0"/>
    <w:rsid w:val="00E73123"/>
    <w:rsid w:val="00E87616"/>
    <w:rsid w:val="00E929F5"/>
    <w:rsid w:val="00E93478"/>
    <w:rsid w:val="00EA59D6"/>
    <w:rsid w:val="00EA5C16"/>
    <w:rsid w:val="00EB012D"/>
    <w:rsid w:val="00EB3441"/>
    <w:rsid w:val="00EC1C28"/>
    <w:rsid w:val="00ED58D1"/>
    <w:rsid w:val="00EF000D"/>
    <w:rsid w:val="00EF0280"/>
    <w:rsid w:val="00EF360F"/>
    <w:rsid w:val="00F05972"/>
    <w:rsid w:val="00F1277F"/>
    <w:rsid w:val="00F170D5"/>
    <w:rsid w:val="00F24423"/>
    <w:rsid w:val="00F275B5"/>
    <w:rsid w:val="00F32A3C"/>
    <w:rsid w:val="00F337D6"/>
    <w:rsid w:val="00F34998"/>
    <w:rsid w:val="00F365C4"/>
    <w:rsid w:val="00F36F59"/>
    <w:rsid w:val="00F4585D"/>
    <w:rsid w:val="00F467F1"/>
    <w:rsid w:val="00F51ACD"/>
    <w:rsid w:val="00F531DB"/>
    <w:rsid w:val="00F545A3"/>
    <w:rsid w:val="00F55900"/>
    <w:rsid w:val="00F61A7D"/>
    <w:rsid w:val="00F66F6F"/>
    <w:rsid w:val="00F70BA7"/>
    <w:rsid w:val="00F75B7C"/>
    <w:rsid w:val="00F84357"/>
    <w:rsid w:val="00FA1B2E"/>
    <w:rsid w:val="00FB257D"/>
    <w:rsid w:val="00FB37B3"/>
    <w:rsid w:val="00FB5706"/>
    <w:rsid w:val="00FD380E"/>
    <w:rsid w:val="00FD39F9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7F3F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rsid w:val="0089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894D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95BA1A9-8C38-46F8-A780-09C4CCDFD0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656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wybrany do dofinansowania_projekt wycofany</vt:lpstr>
    </vt:vector>
  </TitlesOfParts>
  <Company>UMWP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wybrany do dofinansowania_projekt wycofany</dc:title>
  <dc:creator>Grzywacz Maciej</dc:creator>
  <cp:keywords>lista projektów po ocenie; wybór do dofinansowania; załącznik do uchwały</cp:keywords>
  <cp:lastModifiedBy>Ruczyńska Małgorzata</cp:lastModifiedBy>
  <cp:revision>133</cp:revision>
  <cp:lastPrinted>2025-12-12T08:40:00Z</cp:lastPrinted>
  <dcterms:created xsi:type="dcterms:W3CDTF">2023-07-19T13:02:00Z</dcterms:created>
  <dcterms:modified xsi:type="dcterms:W3CDTF">2026-03-27T08:40:00Z</dcterms:modified>
</cp:coreProperties>
</file>