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188D" w14:textId="77777777" w:rsidR="00F41012" w:rsidRDefault="00904C3E" w:rsidP="00904C3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04C3E">
        <w:rPr>
          <w:rFonts w:ascii="Times New Roman" w:eastAsia="Times New Roman" w:hAnsi="Times New Roman"/>
          <w:b/>
          <w:sz w:val="24"/>
          <w:szCs w:val="24"/>
          <w:lang w:eastAsia="pl-PL"/>
        </w:rPr>
        <w:t>WOJEWÓDZKI URZĄD PRACY W OPOLU</w:t>
      </w:r>
    </w:p>
    <w:p w14:paraId="25A19EFC" w14:textId="77777777" w:rsidR="00904C3E" w:rsidRPr="00904C3E" w:rsidRDefault="00904C3E" w:rsidP="00904C3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5CE125" w14:textId="719FFF08" w:rsidR="00904C3E" w:rsidRPr="00904C3E" w:rsidRDefault="003B76DB" w:rsidP="00904C3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7553">
        <w:rPr>
          <w:rFonts w:cs="Calibri"/>
          <w:noProof/>
          <w:sz w:val="24"/>
          <w:szCs w:val="24"/>
        </w:rPr>
        <w:drawing>
          <wp:inline distT="0" distB="0" distL="0" distR="0" wp14:anchorId="1D0E6FA0" wp14:editId="775777E8">
            <wp:extent cx="6191250" cy="628650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619BD" w14:textId="6D4E1BB2" w:rsidR="00293AC6" w:rsidRPr="009A07BF" w:rsidRDefault="003B76DB" w:rsidP="00A74397">
      <w:pPr>
        <w:spacing w:after="0" w:line="276" w:lineRule="auto"/>
      </w:pPr>
      <w:r w:rsidRPr="009A07BF">
        <w:rPr>
          <w:noProof/>
        </w:rPr>
        <w:drawing>
          <wp:anchor distT="0" distB="0" distL="114300" distR="114300" simplePos="0" relativeHeight="251657728" behindDoc="0" locked="0" layoutInCell="1" allowOverlap="1" wp14:anchorId="4DDD1CEC" wp14:editId="27045C1A">
            <wp:simplePos x="0" y="0"/>
            <wp:positionH relativeFrom="column">
              <wp:posOffset>-318770</wp:posOffset>
            </wp:positionH>
            <wp:positionV relativeFrom="paragraph">
              <wp:posOffset>104775</wp:posOffset>
            </wp:positionV>
            <wp:extent cx="6305550" cy="38100"/>
            <wp:effectExtent l="0" t="0" r="0" b="0"/>
            <wp:wrapTight wrapText="bothSides">
              <wp:wrapPolygon edited="0">
                <wp:start x="0" y="0"/>
                <wp:lineTo x="0" y="10800"/>
                <wp:lineTo x="21535" y="10800"/>
                <wp:lineTo x="21535" y="0"/>
                <wp:lineTo x="0" y="0"/>
              </wp:wrapPolygon>
            </wp:wrapTight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64492" w14:textId="77777777" w:rsidR="00D73900" w:rsidRPr="00D92268" w:rsidRDefault="00D73900" w:rsidP="00095306">
      <w:pPr>
        <w:tabs>
          <w:tab w:val="left" w:pos="5400"/>
          <w:tab w:val="left" w:pos="7200"/>
          <w:tab w:val="left" w:pos="7560"/>
        </w:tabs>
        <w:autoSpaceDN/>
        <w:spacing w:after="0"/>
        <w:jc w:val="center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  <w:r w:rsidRPr="00D92268">
        <w:rPr>
          <w:rFonts w:ascii="Verdana" w:eastAsia="Times New Roman" w:hAnsi="Verdana"/>
          <w:sz w:val="24"/>
          <w:szCs w:val="24"/>
          <w:lang w:eastAsia="ar-SA"/>
        </w:rPr>
        <w:t xml:space="preserve">Lista projektów </w:t>
      </w:r>
      <w:r w:rsidR="00266FA0">
        <w:rPr>
          <w:rFonts w:ascii="Verdana" w:eastAsia="Times New Roman" w:hAnsi="Verdana"/>
          <w:b/>
          <w:bCs/>
          <w:sz w:val="24"/>
          <w:szCs w:val="24"/>
          <w:lang w:eastAsia="ar-SA"/>
        </w:rPr>
        <w:t>po zakończeniu</w:t>
      </w:r>
      <w:r w:rsidR="00EE2D2A" w:rsidRPr="009E1EDC">
        <w:rPr>
          <w:rFonts w:ascii="Verdana" w:eastAsia="Times New Roman" w:hAnsi="Verdana"/>
          <w:b/>
          <w:bCs/>
          <w:sz w:val="24"/>
          <w:szCs w:val="24"/>
          <w:lang w:eastAsia="ar-SA"/>
        </w:rPr>
        <w:t xml:space="preserve"> </w:t>
      </w:r>
      <w:r w:rsidR="00D92268" w:rsidRPr="009E1EDC">
        <w:rPr>
          <w:rFonts w:ascii="Verdana" w:eastAsia="Times New Roman" w:hAnsi="Verdana"/>
          <w:b/>
          <w:bCs/>
          <w:sz w:val="24"/>
          <w:szCs w:val="24"/>
          <w:lang w:eastAsia="ar-SA"/>
        </w:rPr>
        <w:t>etapu negocjacji</w:t>
      </w:r>
      <w:r w:rsidRPr="00D92268">
        <w:rPr>
          <w:rFonts w:ascii="Verdana" w:eastAsia="Times New Roman" w:hAnsi="Verdana"/>
          <w:sz w:val="24"/>
          <w:szCs w:val="24"/>
          <w:lang w:eastAsia="ar-SA"/>
        </w:rPr>
        <w:t xml:space="preserve"> </w:t>
      </w:r>
      <w:r w:rsidR="00266FA0">
        <w:rPr>
          <w:rFonts w:ascii="Verdana" w:eastAsia="Times New Roman" w:hAnsi="Verdana"/>
          <w:sz w:val="24"/>
          <w:szCs w:val="24"/>
          <w:lang w:eastAsia="ar-SA"/>
        </w:rPr>
        <w:br/>
      </w:r>
      <w:r w:rsidRPr="00D92268">
        <w:rPr>
          <w:rFonts w:ascii="Verdana" w:eastAsia="Times New Roman" w:hAnsi="Verdana"/>
          <w:sz w:val="24"/>
          <w:szCs w:val="24"/>
          <w:lang w:eastAsia="ar-SA"/>
        </w:rPr>
        <w:t xml:space="preserve">w ramach </w:t>
      </w:r>
      <w:r w:rsidR="00095306" w:rsidRPr="00D92268">
        <w:rPr>
          <w:rFonts w:ascii="Verdana" w:eastAsia="Times New Roman" w:hAnsi="Verdana"/>
          <w:sz w:val="24"/>
          <w:szCs w:val="24"/>
          <w:lang w:eastAsia="ar-SA"/>
        </w:rPr>
        <w:t>nabor</w:t>
      </w:r>
      <w:r w:rsidR="005D2266">
        <w:rPr>
          <w:rFonts w:ascii="Verdana" w:eastAsia="Times New Roman" w:hAnsi="Verdana"/>
          <w:sz w:val="24"/>
          <w:szCs w:val="24"/>
          <w:lang w:eastAsia="ar-SA"/>
        </w:rPr>
        <w:t xml:space="preserve">u </w:t>
      </w:r>
      <w:r w:rsidR="00095306" w:rsidRPr="00D92268">
        <w:rPr>
          <w:rFonts w:ascii="Verdana" w:eastAsia="Times New Roman" w:hAnsi="Verdana"/>
          <w:sz w:val="24"/>
          <w:szCs w:val="24"/>
          <w:lang w:eastAsia="ar-SA"/>
        </w:rPr>
        <w:t xml:space="preserve">nr FEOP.06.01-IP.02-001/23 </w:t>
      </w:r>
      <w:r w:rsidR="00095306" w:rsidRPr="00D92268">
        <w:rPr>
          <w:rFonts w:ascii="Verdana" w:eastAsia="Times New Roman" w:hAnsi="Verdana"/>
          <w:sz w:val="24"/>
          <w:szCs w:val="24"/>
          <w:lang w:eastAsia="ar-SA"/>
        </w:rPr>
        <w:br/>
        <w:t xml:space="preserve">dla działania </w:t>
      </w:r>
      <w:r w:rsidR="00095306" w:rsidRPr="00D92268">
        <w:rPr>
          <w:rFonts w:ascii="Verdana" w:eastAsia="Times New Roman" w:hAnsi="Verdana"/>
          <w:b/>
          <w:sz w:val="24"/>
          <w:szCs w:val="24"/>
          <w:lang w:eastAsia="ar-SA"/>
        </w:rPr>
        <w:t xml:space="preserve">6.1 </w:t>
      </w:r>
      <w:r w:rsidR="00095306" w:rsidRPr="00D92268">
        <w:rPr>
          <w:rFonts w:ascii="Verdana" w:eastAsia="Times New Roman" w:hAnsi="Verdana"/>
          <w:b/>
          <w:bCs/>
          <w:i/>
          <w:iCs/>
          <w:sz w:val="24"/>
          <w:szCs w:val="24"/>
          <w:lang w:eastAsia="ar-SA"/>
        </w:rPr>
        <w:t xml:space="preserve">Wsparcie ekonomii społecznej, </w:t>
      </w:r>
      <w:r w:rsidR="00095306" w:rsidRPr="00D92268">
        <w:rPr>
          <w:rFonts w:ascii="Verdana" w:eastAsia="Times New Roman" w:hAnsi="Verdana"/>
          <w:b/>
          <w:bCs/>
          <w:i/>
          <w:iCs/>
          <w:sz w:val="24"/>
          <w:szCs w:val="24"/>
          <w:lang w:eastAsia="ar-SA"/>
        </w:rPr>
        <w:br/>
      </w:r>
      <w:r w:rsidR="00095306" w:rsidRPr="00D92268">
        <w:rPr>
          <w:rFonts w:ascii="Verdana" w:eastAsia="Times New Roman" w:hAnsi="Verdana"/>
          <w:bCs/>
          <w:iCs/>
          <w:sz w:val="24"/>
          <w:szCs w:val="24"/>
          <w:lang w:eastAsia="ar-SA"/>
        </w:rPr>
        <w:t xml:space="preserve">priorytetu 6 </w:t>
      </w:r>
      <w:r w:rsidR="00095306" w:rsidRPr="00D92268">
        <w:rPr>
          <w:rFonts w:ascii="Verdana" w:eastAsia="Times New Roman" w:hAnsi="Verdana"/>
          <w:b/>
          <w:bCs/>
          <w:i/>
          <w:iCs/>
          <w:sz w:val="24"/>
          <w:szCs w:val="24"/>
          <w:lang w:eastAsia="ar-SA"/>
        </w:rPr>
        <w:t>Fundusze Europejskie wspierające włączenie społeczne w opolskim</w:t>
      </w:r>
      <w:r w:rsidR="00095306" w:rsidRPr="00D92268">
        <w:rPr>
          <w:rFonts w:ascii="Verdana" w:eastAsia="Times New Roman" w:hAnsi="Verdana"/>
          <w:bCs/>
          <w:iCs/>
          <w:sz w:val="24"/>
          <w:szCs w:val="24"/>
          <w:lang w:eastAsia="ar-SA"/>
        </w:rPr>
        <w:t xml:space="preserve">, </w:t>
      </w:r>
      <w:r w:rsidR="00095306" w:rsidRPr="00D92268">
        <w:rPr>
          <w:rFonts w:ascii="Verdana" w:eastAsia="Times New Roman" w:hAnsi="Verdana"/>
          <w:bCs/>
          <w:iCs/>
          <w:sz w:val="24"/>
          <w:szCs w:val="24"/>
          <w:lang w:eastAsia="ar-SA"/>
        </w:rPr>
        <w:br/>
        <w:t>programu regionalnego FEO 2021-2027</w:t>
      </w:r>
    </w:p>
    <w:p w14:paraId="620177DE" w14:textId="77777777" w:rsidR="00D73900" w:rsidRPr="00D92268" w:rsidRDefault="00D73900" w:rsidP="00D73900">
      <w:pPr>
        <w:tabs>
          <w:tab w:val="left" w:pos="5400"/>
          <w:tab w:val="left" w:pos="7200"/>
          <w:tab w:val="left" w:pos="7560"/>
        </w:tabs>
        <w:autoSpaceDN/>
        <w:spacing w:after="0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6D606FE3" w14:textId="77777777" w:rsidR="00EE2D2A" w:rsidRPr="00D92268" w:rsidRDefault="00EE2D2A" w:rsidP="00D73900">
      <w:pPr>
        <w:tabs>
          <w:tab w:val="left" w:pos="5400"/>
          <w:tab w:val="left" w:pos="7200"/>
          <w:tab w:val="left" w:pos="7560"/>
        </w:tabs>
        <w:autoSpaceDN/>
        <w:spacing w:after="0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27B15B6A" w14:textId="77777777" w:rsidR="00794D74" w:rsidRPr="00D92268" w:rsidRDefault="00794D74" w:rsidP="00794D74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  <w:r w:rsidRPr="00D92268">
        <w:rPr>
          <w:rFonts w:ascii="Verdana" w:eastAsia="Times New Roman" w:hAnsi="Verdana"/>
          <w:b/>
          <w:sz w:val="24"/>
          <w:szCs w:val="24"/>
          <w:lang w:eastAsia="ar-SA"/>
        </w:rPr>
        <w:t>Postępowani</w:t>
      </w:r>
      <w:r w:rsidR="005D2266">
        <w:rPr>
          <w:rFonts w:ascii="Verdana" w:eastAsia="Times New Roman" w:hAnsi="Verdana"/>
          <w:b/>
          <w:sz w:val="24"/>
          <w:szCs w:val="24"/>
          <w:lang w:eastAsia="ar-SA"/>
        </w:rPr>
        <w:t>e</w:t>
      </w:r>
      <w:r w:rsidRPr="00D92268">
        <w:rPr>
          <w:rFonts w:ascii="Verdana" w:eastAsia="Times New Roman" w:hAnsi="Verdana"/>
          <w:b/>
          <w:sz w:val="24"/>
          <w:szCs w:val="24"/>
          <w:lang w:eastAsia="ar-SA"/>
        </w:rPr>
        <w:t xml:space="preserve"> konkurencyjne wyboru projektów w ramach EFS+</w:t>
      </w:r>
    </w:p>
    <w:p w14:paraId="5A0CC666" w14:textId="77777777" w:rsidR="00794D74" w:rsidRPr="00D92268" w:rsidRDefault="00794D74" w:rsidP="00794D74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  <w:r w:rsidRPr="00D92268">
        <w:rPr>
          <w:rFonts w:ascii="Verdana" w:eastAsia="Times New Roman" w:hAnsi="Verdana"/>
          <w:b/>
          <w:sz w:val="24"/>
          <w:szCs w:val="24"/>
          <w:lang w:eastAsia="ar-SA"/>
        </w:rPr>
        <w:t xml:space="preserve">Termin naboru: </w:t>
      </w:r>
      <w:r w:rsidRPr="00D92268">
        <w:rPr>
          <w:rFonts w:ascii="Verdana" w:eastAsia="Times New Roman" w:hAnsi="Verdana"/>
          <w:b/>
          <w:bCs/>
          <w:sz w:val="24"/>
          <w:szCs w:val="24"/>
          <w:lang w:eastAsia="ar-SA"/>
        </w:rPr>
        <w:t>20.07.2023 r. – 08.08.2023 r.</w:t>
      </w:r>
    </w:p>
    <w:p w14:paraId="37242F8A" w14:textId="77777777" w:rsidR="00794D74" w:rsidRPr="00D92268" w:rsidRDefault="00794D74" w:rsidP="00794D74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  <w:r w:rsidRPr="00D92268">
        <w:rPr>
          <w:rFonts w:ascii="Verdana" w:eastAsia="Times New Roman" w:hAnsi="Verdana"/>
          <w:b/>
          <w:bCs/>
          <w:sz w:val="24"/>
          <w:szCs w:val="24"/>
          <w:lang w:eastAsia="ar-SA"/>
        </w:rPr>
        <w:t xml:space="preserve">Nabór nr </w:t>
      </w:r>
      <w:r w:rsidR="00871947">
        <w:rPr>
          <w:rFonts w:ascii="Verdana" w:eastAsia="Times New Roman" w:hAnsi="Verdana"/>
          <w:b/>
          <w:bCs/>
          <w:sz w:val="24"/>
          <w:szCs w:val="24"/>
          <w:lang w:eastAsia="ar-SA"/>
        </w:rPr>
        <w:t>FEOP.</w:t>
      </w:r>
      <w:r w:rsidRPr="00D92268">
        <w:rPr>
          <w:rFonts w:ascii="Verdana" w:eastAsia="Times New Roman" w:hAnsi="Verdana"/>
          <w:b/>
          <w:bCs/>
          <w:sz w:val="24"/>
          <w:szCs w:val="24"/>
          <w:lang w:eastAsia="ar-SA"/>
        </w:rPr>
        <w:t>06.01-IP.02-001/23 (obszar północn</w:t>
      </w:r>
      <w:r w:rsidRPr="00D92268">
        <w:rPr>
          <w:rFonts w:ascii="Verdana" w:eastAsia="Times New Roman" w:hAnsi="Verdana"/>
          <w:b/>
          <w:sz w:val="24"/>
          <w:szCs w:val="24"/>
          <w:lang w:eastAsia="ar-SA"/>
        </w:rPr>
        <w:t>y)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15"/>
        <w:gridCol w:w="2930"/>
        <w:gridCol w:w="3346"/>
      </w:tblGrid>
      <w:tr w:rsidR="00794D74" w:rsidRPr="00D92268" w14:paraId="35A0C60F" w14:textId="77777777" w:rsidTr="00FC129C">
        <w:tc>
          <w:tcPr>
            <w:tcW w:w="498" w:type="dxa"/>
            <w:shd w:val="clear" w:color="auto" w:fill="auto"/>
            <w:vAlign w:val="center"/>
          </w:tcPr>
          <w:p w14:paraId="02409DF9" w14:textId="77777777" w:rsidR="00794D74" w:rsidRPr="00D92268" w:rsidRDefault="00794D74" w:rsidP="00794D74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</w:pPr>
            <w:r w:rsidRPr="00D92268"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03F90EF6" w14:textId="77777777" w:rsidR="00794D74" w:rsidRPr="00D92268" w:rsidRDefault="00794D74" w:rsidP="00794D74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</w:pPr>
            <w:r w:rsidRPr="00D92268"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  <w:t xml:space="preserve">Numer wniosku </w:t>
            </w:r>
            <w:r w:rsidRPr="00D92268"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  <w:br/>
              <w:t>o dofinansowanie projektu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BF9B03" w14:textId="77777777" w:rsidR="00794D74" w:rsidRPr="00D92268" w:rsidRDefault="00794D74" w:rsidP="00794D74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</w:pPr>
            <w:r w:rsidRPr="00D92268"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  <w:t>Tytuł projektu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AA6991" w14:textId="77777777" w:rsidR="00794D74" w:rsidRPr="00D92268" w:rsidRDefault="00794D74" w:rsidP="00794D74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</w:pPr>
            <w:r w:rsidRPr="00D92268">
              <w:rPr>
                <w:rFonts w:ascii="Verdana" w:eastAsia="Times New Roman" w:hAnsi="Verdana"/>
                <w:b/>
                <w:sz w:val="24"/>
                <w:szCs w:val="24"/>
                <w:lang w:eastAsia="ar-SA"/>
              </w:rPr>
              <w:t>Nazwa Wnioskodawcy</w:t>
            </w:r>
          </w:p>
        </w:tc>
      </w:tr>
      <w:tr w:rsidR="00794D74" w:rsidRPr="00D92268" w14:paraId="2C13277D" w14:textId="77777777" w:rsidTr="00FC129C">
        <w:tc>
          <w:tcPr>
            <w:tcW w:w="498" w:type="dxa"/>
            <w:shd w:val="clear" w:color="auto" w:fill="auto"/>
          </w:tcPr>
          <w:p w14:paraId="73DAECFC" w14:textId="77777777" w:rsidR="00794D74" w:rsidRPr="00D92268" w:rsidRDefault="00794D74" w:rsidP="00794D74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D92268">
              <w:rPr>
                <w:rFonts w:ascii="Verdana" w:eastAsia="Times New Roman" w:hAnsi="Verdana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80F3" w14:textId="77777777" w:rsidR="00794D74" w:rsidRPr="00D92268" w:rsidRDefault="00794D74" w:rsidP="00794D74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D92268">
              <w:rPr>
                <w:rFonts w:ascii="Verdana" w:eastAsia="Times New Roman" w:hAnsi="Verdana"/>
                <w:sz w:val="24"/>
                <w:szCs w:val="24"/>
                <w:lang w:eastAsia="ar-SA"/>
              </w:rPr>
              <w:t>FEOP.06.01-IP.02-0001/23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B86E" w14:textId="77777777" w:rsidR="00794D74" w:rsidRPr="00D92268" w:rsidRDefault="00794D74" w:rsidP="00794D74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D92268">
              <w:rPr>
                <w:rFonts w:ascii="Verdana" w:eastAsia="Times New Roman" w:hAnsi="Verdana"/>
                <w:sz w:val="24"/>
                <w:szCs w:val="24"/>
                <w:lang w:eastAsia="ar-SA"/>
              </w:rPr>
              <w:t xml:space="preserve">PROFES - Ośrodek Wsparcia Ekonomii Społecznej </w:t>
            </w:r>
            <w:r w:rsidRPr="00D92268">
              <w:rPr>
                <w:rFonts w:ascii="Verdana" w:eastAsia="Times New Roman" w:hAnsi="Verdana"/>
                <w:sz w:val="24"/>
                <w:szCs w:val="24"/>
                <w:lang w:eastAsia="ar-SA"/>
              </w:rPr>
              <w:br/>
              <w:t>w województwie opolskim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18BF" w14:textId="77777777" w:rsidR="00794D74" w:rsidRPr="00D92268" w:rsidRDefault="00794D74" w:rsidP="00794D74">
            <w:p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  <w:r w:rsidRPr="00D92268">
              <w:rPr>
                <w:rFonts w:ascii="Verdana" w:eastAsia="Times New Roman" w:hAnsi="Verdana"/>
                <w:sz w:val="24"/>
                <w:szCs w:val="24"/>
                <w:lang w:eastAsia="ar-SA"/>
              </w:rPr>
              <w:t xml:space="preserve">PROFES SPÓŁDZIELNIA </w:t>
            </w:r>
            <w:r w:rsidRPr="00D92268">
              <w:rPr>
                <w:rFonts w:ascii="Verdana" w:eastAsia="Times New Roman" w:hAnsi="Verdana"/>
                <w:sz w:val="24"/>
                <w:szCs w:val="24"/>
                <w:lang w:eastAsia="ar-SA"/>
              </w:rPr>
              <w:br/>
              <w:t>SOCJALNA</w:t>
            </w:r>
          </w:p>
        </w:tc>
      </w:tr>
    </w:tbl>
    <w:p w14:paraId="75DEA08D" w14:textId="77777777" w:rsidR="00794D74" w:rsidRPr="00D92268" w:rsidRDefault="00794D74" w:rsidP="00794D74">
      <w:pPr>
        <w:suppressAutoHyphens w:val="0"/>
        <w:autoSpaceDN/>
        <w:spacing w:after="200" w:line="276" w:lineRule="auto"/>
        <w:textAlignment w:val="auto"/>
        <w:rPr>
          <w:rFonts w:ascii="Verdana" w:eastAsia="Times New Roman" w:hAnsi="Verdana"/>
          <w:b/>
          <w:sz w:val="24"/>
          <w:szCs w:val="24"/>
          <w:lang w:eastAsia="ar-SA"/>
        </w:rPr>
      </w:pPr>
    </w:p>
    <w:p w14:paraId="78C23FA0" w14:textId="77777777" w:rsidR="00D92268" w:rsidRPr="00D92268" w:rsidRDefault="00D92268" w:rsidP="00D92268">
      <w:pPr>
        <w:suppressAutoHyphens w:val="0"/>
        <w:autoSpaceDN/>
        <w:spacing w:after="200"/>
        <w:textAlignment w:val="auto"/>
        <w:rPr>
          <w:rFonts w:ascii="Verdana" w:eastAsia="Times New Roman" w:hAnsi="Verdana"/>
          <w:sz w:val="20"/>
          <w:szCs w:val="20"/>
          <w:lang w:eastAsia="ar-SA"/>
        </w:rPr>
      </w:pPr>
      <w:r w:rsidRPr="00D92268">
        <w:rPr>
          <w:rFonts w:ascii="Verdana" w:eastAsia="Times New Roman" w:hAnsi="Verdana"/>
          <w:sz w:val="20"/>
          <w:szCs w:val="20"/>
          <w:lang w:eastAsia="ar-SA"/>
        </w:rPr>
        <w:t>Opracowanie:</w:t>
      </w:r>
    </w:p>
    <w:p w14:paraId="4F0FC773" w14:textId="77777777" w:rsidR="00D92268" w:rsidRPr="00D92268" w:rsidRDefault="00D92268" w:rsidP="00D92268">
      <w:pPr>
        <w:suppressAutoHyphens w:val="0"/>
        <w:autoSpaceDN/>
        <w:spacing w:after="200"/>
        <w:textAlignment w:val="auto"/>
        <w:rPr>
          <w:rFonts w:ascii="Verdana" w:eastAsia="Times New Roman" w:hAnsi="Verdana"/>
          <w:sz w:val="20"/>
          <w:szCs w:val="20"/>
          <w:lang w:eastAsia="ar-SA"/>
        </w:rPr>
      </w:pPr>
      <w:r w:rsidRPr="00D92268">
        <w:rPr>
          <w:rFonts w:ascii="Verdana" w:eastAsia="Times New Roman" w:hAnsi="Verdana"/>
          <w:sz w:val="20"/>
          <w:szCs w:val="20"/>
          <w:lang w:eastAsia="ar-SA"/>
        </w:rPr>
        <w:t>Wydział Wyboru i Realizacji Projektów Funduszy Europejskich</w:t>
      </w:r>
    </w:p>
    <w:p w14:paraId="2B635707" w14:textId="77777777" w:rsidR="00C66B0A" w:rsidRPr="00D92268" w:rsidRDefault="00D92268" w:rsidP="00D92268">
      <w:pPr>
        <w:suppressAutoHyphens w:val="0"/>
        <w:autoSpaceDN/>
        <w:spacing w:after="200"/>
        <w:textAlignment w:val="auto"/>
        <w:rPr>
          <w:rFonts w:ascii="Verdana" w:hAnsi="Verdana"/>
          <w:b/>
          <w:sz w:val="20"/>
          <w:szCs w:val="20"/>
        </w:rPr>
      </w:pPr>
      <w:r w:rsidRPr="00D92268">
        <w:rPr>
          <w:rFonts w:ascii="Verdana" w:eastAsia="Times New Roman" w:hAnsi="Verdana"/>
          <w:sz w:val="20"/>
          <w:szCs w:val="20"/>
          <w:lang w:eastAsia="ar-SA"/>
        </w:rPr>
        <w:t xml:space="preserve">Opole, </w:t>
      </w:r>
      <w:r w:rsidR="00266FA0">
        <w:rPr>
          <w:rFonts w:ascii="Verdana" w:eastAsia="Times New Roman" w:hAnsi="Verdana"/>
          <w:sz w:val="20"/>
          <w:szCs w:val="20"/>
          <w:lang w:eastAsia="ar-SA"/>
        </w:rPr>
        <w:t>0</w:t>
      </w:r>
      <w:r w:rsidR="00871947">
        <w:rPr>
          <w:rFonts w:ascii="Verdana" w:eastAsia="Times New Roman" w:hAnsi="Verdana"/>
          <w:sz w:val="20"/>
          <w:szCs w:val="20"/>
          <w:lang w:eastAsia="ar-SA"/>
        </w:rPr>
        <w:t>7</w:t>
      </w:r>
      <w:r w:rsidR="00266FA0">
        <w:rPr>
          <w:rFonts w:ascii="Verdana" w:eastAsia="Times New Roman" w:hAnsi="Verdana"/>
          <w:sz w:val="20"/>
          <w:szCs w:val="20"/>
          <w:lang w:eastAsia="ar-SA"/>
        </w:rPr>
        <w:t>.12</w:t>
      </w:r>
      <w:r w:rsidRPr="00D92268">
        <w:rPr>
          <w:rFonts w:ascii="Verdana" w:eastAsia="Times New Roman" w:hAnsi="Verdana"/>
          <w:sz w:val="20"/>
          <w:szCs w:val="20"/>
          <w:lang w:eastAsia="ar-SA"/>
        </w:rPr>
        <w:t>.2023 r.</w:t>
      </w:r>
    </w:p>
    <w:sectPr w:rsidR="00C66B0A" w:rsidRPr="00D92268" w:rsidSect="00C66B0A">
      <w:footerReference w:type="default" r:id="rId10"/>
      <w:pgSz w:w="11906" w:h="16838"/>
      <w:pgMar w:top="709" w:right="1417" w:bottom="1417" w:left="1417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F1AC" w14:textId="77777777" w:rsidR="006E0236" w:rsidRDefault="006E0236">
      <w:pPr>
        <w:spacing w:after="0"/>
      </w:pPr>
      <w:r>
        <w:separator/>
      </w:r>
    </w:p>
  </w:endnote>
  <w:endnote w:type="continuationSeparator" w:id="0">
    <w:p w14:paraId="333F64DB" w14:textId="77777777" w:rsidR="006E0236" w:rsidRDefault="006E02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2452" w14:textId="77777777" w:rsidR="00063511" w:rsidRPr="00063511" w:rsidRDefault="00063511" w:rsidP="00063511">
    <w:pPr>
      <w:suppressAutoHyphens w:val="0"/>
      <w:autoSpaceDN/>
      <w:spacing w:after="0"/>
      <w:textAlignment w:val="auto"/>
      <w:rPr>
        <w:rFonts w:ascii="Consolas" w:eastAsia="Times New Roman" w:hAnsi="Consolas"/>
        <w:color w:val="000000"/>
        <w:sz w:val="20"/>
        <w:szCs w:val="20"/>
        <w:lang w:eastAsia="pl-PL"/>
      </w:rPr>
    </w:pPr>
  </w:p>
  <w:p w14:paraId="3DAA4989" w14:textId="77777777" w:rsidR="00C66B0A" w:rsidRPr="00C66B0A" w:rsidRDefault="00C66B0A" w:rsidP="00C66B0A">
    <w:pPr>
      <w:pBdr>
        <w:top w:val="single" w:sz="4" w:space="1" w:color="000000"/>
      </w:pBdr>
      <w:suppressAutoHyphens w:val="0"/>
      <w:autoSpaceDN/>
      <w:spacing w:after="0"/>
      <w:jc w:val="center"/>
      <w:textAlignment w:val="auto"/>
      <w:rPr>
        <w:b/>
        <w:sz w:val="16"/>
        <w:szCs w:val="16"/>
      </w:rPr>
    </w:pPr>
    <w:r w:rsidRPr="00C66B0A">
      <w:rPr>
        <w:b/>
        <w:sz w:val="16"/>
        <w:szCs w:val="16"/>
      </w:rPr>
      <w:t>Wydział Wyboru i Realizacji Projektów Funduszy Europejskich</w:t>
    </w:r>
  </w:p>
  <w:p w14:paraId="48D3EE40" w14:textId="77777777" w:rsidR="00C66B0A" w:rsidRPr="00C66B0A" w:rsidRDefault="00C66B0A" w:rsidP="00C66B0A">
    <w:pPr>
      <w:suppressAutoHyphens w:val="0"/>
      <w:autoSpaceDN/>
      <w:spacing w:after="0"/>
      <w:jc w:val="center"/>
      <w:textAlignment w:val="auto"/>
      <w:rPr>
        <w:sz w:val="16"/>
        <w:szCs w:val="16"/>
      </w:rPr>
    </w:pPr>
    <w:r w:rsidRPr="00C66B0A">
      <w:rPr>
        <w:sz w:val="16"/>
        <w:szCs w:val="16"/>
      </w:rPr>
      <w:t>45-315 Opole, ul. Głogowska 25c, tel. 77 44 17 472  fax 77 44 16 702</w:t>
    </w:r>
  </w:p>
  <w:p w14:paraId="0567F328" w14:textId="77777777" w:rsidR="00C66B0A" w:rsidRPr="009E1EDC" w:rsidRDefault="00C66B0A" w:rsidP="00C66B0A">
    <w:pPr>
      <w:suppressAutoHyphens w:val="0"/>
      <w:autoSpaceDN/>
      <w:spacing w:after="0"/>
      <w:jc w:val="center"/>
      <w:textAlignment w:val="auto"/>
      <w:rPr>
        <w:lang w:val="en-US"/>
      </w:rPr>
    </w:pPr>
    <w:r w:rsidRPr="00C66B0A">
      <w:rPr>
        <w:sz w:val="16"/>
        <w:szCs w:val="16"/>
        <w:lang w:val="en-US"/>
      </w:rPr>
      <w:t>e-mail</w:t>
    </w:r>
    <w:r w:rsidRPr="009E1EDC">
      <w:rPr>
        <w:sz w:val="16"/>
        <w:szCs w:val="16"/>
        <w:lang w:val="en-US"/>
      </w:rPr>
      <w:t xml:space="preserve">: wup@wup.opole., </w:t>
    </w:r>
    <w:hyperlink r:id="rId1" w:history="1">
      <w:r w:rsidRPr="009E1EDC">
        <w:rPr>
          <w:sz w:val="16"/>
          <w:szCs w:val="16"/>
          <w:u w:val="single"/>
          <w:lang w:val="en-US"/>
        </w:rPr>
        <w:t>www.wup.opole.pl</w:t>
      </w:r>
    </w:hyperlink>
    <w:r w:rsidRPr="009E1EDC">
      <w:rPr>
        <w:lang w:val="en-US"/>
      </w:rPr>
      <w:t xml:space="preserve"> </w:t>
    </w:r>
  </w:p>
  <w:p w14:paraId="7FE7FA34" w14:textId="77777777" w:rsidR="00D66AD6" w:rsidRPr="00350984" w:rsidRDefault="00D66AD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1275" w14:textId="77777777" w:rsidR="006E0236" w:rsidRDefault="006E023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6BDC3E8" w14:textId="77777777" w:rsidR="006E0236" w:rsidRDefault="006E02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66E41"/>
    <w:multiLevelType w:val="hybridMultilevel"/>
    <w:tmpl w:val="E5E0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D0060"/>
    <w:multiLevelType w:val="hybridMultilevel"/>
    <w:tmpl w:val="FBACBCCC"/>
    <w:lvl w:ilvl="0" w:tplc="5B36B8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B75279"/>
    <w:multiLevelType w:val="hybridMultilevel"/>
    <w:tmpl w:val="A8A42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C7072"/>
    <w:multiLevelType w:val="hybridMultilevel"/>
    <w:tmpl w:val="1326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44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3269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190116">
    <w:abstractNumId w:val="0"/>
  </w:num>
  <w:num w:numId="4" w16cid:durableId="1026294883">
    <w:abstractNumId w:val="3"/>
  </w:num>
  <w:num w:numId="5" w16cid:durableId="2028485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C2"/>
    <w:rsid w:val="00003D81"/>
    <w:rsid w:val="00007EA4"/>
    <w:rsid w:val="00010E7A"/>
    <w:rsid w:val="00015897"/>
    <w:rsid w:val="00021189"/>
    <w:rsid w:val="00027A2B"/>
    <w:rsid w:val="00040367"/>
    <w:rsid w:val="00044E54"/>
    <w:rsid w:val="00050911"/>
    <w:rsid w:val="00051325"/>
    <w:rsid w:val="00062253"/>
    <w:rsid w:val="00063511"/>
    <w:rsid w:val="0006402B"/>
    <w:rsid w:val="00082170"/>
    <w:rsid w:val="000915A5"/>
    <w:rsid w:val="00091B46"/>
    <w:rsid w:val="00092F93"/>
    <w:rsid w:val="00094676"/>
    <w:rsid w:val="00095306"/>
    <w:rsid w:val="000A1282"/>
    <w:rsid w:val="000A2038"/>
    <w:rsid w:val="000B4D55"/>
    <w:rsid w:val="000C3FF9"/>
    <w:rsid w:val="000C467A"/>
    <w:rsid w:val="000C647F"/>
    <w:rsid w:val="00102C00"/>
    <w:rsid w:val="00131BD5"/>
    <w:rsid w:val="00133516"/>
    <w:rsid w:val="00140977"/>
    <w:rsid w:val="001421F9"/>
    <w:rsid w:val="00142584"/>
    <w:rsid w:val="00153AF3"/>
    <w:rsid w:val="001823E8"/>
    <w:rsid w:val="001B14FD"/>
    <w:rsid w:val="001B2579"/>
    <w:rsid w:val="001E11F2"/>
    <w:rsid w:val="001E2C68"/>
    <w:rsid w:val="001F584B"/>
    <w:rsid w:val="00201E1D"/>
    <w:rsid w:val="002072E4"/>
    <w:rsid w:val="0020782F"/>
    <w:rsid w:val="0022006C"/>
    <w:rsid w:val="00234479"/>
    <w:rsid w:val="002423AF"/>
    <w:rsid w:val="00245E6D"/>
    <w:rsid w:val="0025081C"/>
    <w:rsid w:val="00254D6B"/>
    <w:rsid w:val="00255A2A"/>
    <w:rsid w:val="00261EBB"/>
    <w:rsid w:val="00266FA0"/>
    <w:rsid w:val="0028783C"/>
    <w:rsid w:val="00293AC6"/>
    <w:rsid w:val="002A504D"/>
    <w:rsid w:val="002A70A4"/>
    <w:rsid w:val="002E5E1C"/>
    <w:rsid w:val="00300B58"/>
    <w:rsid w:val="0030197E"/>
    <w:rsid w:val="00302694"/>
    <w:rsid w:val="00310CC0"/>
    <w:rsid w:val="00325594"/>
    <w:rsid w:val="00334B28"/>
    <w:rsid w:val="00337138"/>
    <w:rsid w:val="0034318A"/>
    <w:rsid w:val="00347F2F"/>
    <w:rsid w:val="00350984"/>
    <w:rsid w:val="00353E86"/>
    <w:rsid w:val="00374A4D"/>
    <w:rsid w:val="00375B25"/>
    <w:rsid w:val="00377396"/>
    <w:rsid w:val="00380E05"/>
    <w:rsid w:val="00393C7A"/>
    <w:rsid w:val="0039489A"/>
    <w:rsid w:val="00396F49"/>
    <w:rsid w:val="003A13F5"/>
    <w:rsid w:val="003B76DB"/>
    <w:rsid w:val="003C2A22"/>
    <w:rsid w:val="003D6FB3"/>
    <w:rsid w:val="003E2923"/>
    <w:rsid w:val="003F0BC6"/>
    <w:rsid w:val="00420EDB"/>
    <w:rsid w:val="00440FBB"/>
    <w:rsid w:val="004638BA"/>
    <w:rsid w:val="00473700"/>
    <w:rsid w:val="00473C97"/>
    <w:rsid w:val="004776E5"/>
    <w:rsid w:val="00481ADB"/>
    <w:rsid w:val="004A037C"/>
    <w:rsid w:val="004A2CF7"/>
    <w:rsid w:val="004C4269"/>
    <w:rsid w:val="004E7342"/>
    <w:rsid w:val="005118DB"/>
    <w:rsid w:val="00511945"/>
    <w:rsid w:val="00511F7C"/>
    <w:rsid w:val="00515522"/>
    <w:rsid w:val="00516E60"/>
    <w:rsid w:val="0052694C"/>
    <w:rsid w:val="00535BB7"/>
    <w:rsid w:val="00536D88"/>
    <w:rsid w:val="00540652"/>
    <w:rsid w:val="00562489"/>
    <w:rsid w:val="00565AE5"/>
    <w:rsid w:val="005719D4"/>
    <w:rsid w:val="00573207"/>
    <w:rsid w:val="00573FD9"/>
    <w:rsid w:val="005779FA"/>
    <w:rsid w:val="00582630"/>
    <w:rsid w:val="005B0626"/>
    <w:rsid w:val="005B3DE6"/>
    <w:rsid w:val="005D2266"/>
    <w:rsid w:val="005E254C"/>
    <w:rsid w:val="00602FEF"/>
    <w:rsid w:val="00623649"/>
    <w:rsid w:val="00636B7A"/>
    <w:rsid w:val="0063754F"/>
    <w:rsid w:val="00645ED1"/>
    <w:rsid w:val="00672D0C"/>
    <w:rsid w:val="00680533"/>
    <w:rsid w:val="00696AB6"/>
    <w:rsid w:val="006A19DF"/>
    <w:rsid w:val="006A4E62"/>
    <w:rsid w:val="006A7F86"/>
    <w:rsid w:val="006C4C78"/>
    <w:rsid w:val="006D06EE"/>
    <w:rsid w:val="006D1CC7"/>
    <w:rsid w:val="006D4F56"/>
    <w:rsid w:val="006E0236"/>
    <w:rsid w:val="006E3321"/>
    <w:rsid w:val="006E70A6"/>
    <w:rsid w:val="00713336"/>
    <w:rsid w:val="0071355C"/>
    <w:rsid w:val="007165A0"/>
    <w:rsid w:val="00781BB9"/>
    <w:rsid w:val="00785B51"/>
    <w:rsid w:val="007903CE"/>
    <w:rsid w:val="00793328"/>
    <w:rsid w:val="00794D74"/>
    <w:rsid w:val="00796ACE"/>
    <w:rsid w:val="007A1C91"/>
    <w:rsid w:val="007A2315"/>
    <w:rsid w:val="007B41FF"/>
    <w:rsid w:val="007B7ADB"/>
    <w:rsid w:val="007E1333"/>
    <w:rsid w:val="007E4EF3"/>
    <w:rsid w:val="00835E3A"/>
    <w:rsid w:val="00845D07"/>
    <w:rsid w:val="008535AD"/>
    <w:rsid w:val="00862CFB"/>
    <w:rsid w:val="00863375"/>
    <w:rsid w:val="0086484C"/>
    <w:rsid w:val="00871947"/>
    <w:rsid w:val="00883A0B"/>
    <w:rsid w:val="008848FB"/>
    <w:rsid w:val="0088543B"/>
    <w:rsid w:val="008B466E"/>
    <w:rsid w:val="008B69F8"/>
    <w:rsid w:val="008C1AA5"/>
    <w:rsid w:val="008C4748"/>
    <w:rsid w:val="00900985"/>
    <w:rsid w:val="00902024"/>
    <w:rsid w:val="00904C3E"/>
    <w:rsid w:val="00911494"/>
    <w:rsid w:val="00930C68"/>
    <w:rsid w:val="00943FD1"/>
    <w:rsid w:val="00972E69"/>
    <w:rsid w:val="00983390"/>
    <w:rsid w:val="00996931"/>
    <w:rsid w:val="009A07BF"/>
    <w:rsid w:val="009C7EDF"/>
    <w:rsid w:val="009E1EDC"/>
    <w:rsid w:val="00A046FE"/>
    <w:rsid w:val="00A17993"/>
    <w:rsid w:val="00A21296"/>
    <w:rsid w:val="00A24BC2"/>
    <w:rsid w:val="00A263AF"/>
    <w:rsid w:val="00A3270A"/>
    <w:rsid w:val="00A37FDF"/>
    <w:rsid w:val="00A54FA1"/>
    <w:rsid w:val="00A673B0"/>
    <w:rsid w:val="00A73208"/>
    <w:rsid w:val="00A74397"/>
    <w:rsid w:val="00A9694B"/>
    <w:rsid w:val="00A972AE"/>
    <w:rsid w:val="00AA29AB"/>
    <w:rsid w:val="00AA5600"/>
    <w:rsid w:val="00AA6D92"/>
    <w:rsid w:val="00AB2889"/>
    <w:rsid w:val="00AB7647"/>
    <w:rsid w:val="00AC1D6C"/>
    <w:rsid w:val="00AC3C50"/>
    <w:rsid w:val="00AD29BA"/>
    <w:rsid w:val="00AE7FA6"/>
    <w:rsid w:val="00B01E50"/>
    <w:rsid w:val="00B34F91"/>
    <w:rsid w:val="00B37DD5"/>
    <w:rsid w:val="00B414C3"/>
    <w:rsid w:val="00B43E83"/>
    <w:rsid w:val="00B617B7"/>
    <w:rsid w:val="00B63469"/>
    <w:rsid w:val="00B63E1E"/>
    <w:rsid w:val="00B644F4"/>
    <w:rsid w:val="00B6692E"/>
    <w:rsid w:val="00B67BB7"/>
    <w:rsid w:val="00B71895"/>
    <w:rsid w:val="00B80EED"/>
    <w:rsid w:val="00B84FCF"/>
    <w:rsid w:val="00B87AF2"/>
    <w:rsid w:val="00BA23AE"/>
    <w:rsid w:val="00BD6DB0"/>
    <w:rsid w:val="00C14242"/>
    <w:rsid w:val="00C1531F"/>
    <w:rsid w:val="00C34EC4"/>
    <w:rsid w:val="00C46B45"/>
    <w:rsid w:val="00C50851"/>
    <w:rsid w:val="00C66B0A"/>
    <w:rsid w:val="00C96D31"/>
    <w:rsid w:val="00CA2E28"/>
    <w:rsid w:val="00CA6CEC"/>
    <w:rsid w:val="00CC376F"/>
    <w:rsid w:val="00CE4A9E"/>
    <w:rsid w:val="00D04812"/>
    <w:rsid w:val="00D0768D"/>
    <w:rsid w:val="00D124E5"/>
    <w:rsid w:val="00D22C11"/>
    <w:rsid w:val="00D3384F"/>
    <w:rsid w:val="00D3455B"/>
    <w:rsid w:val="00D52D4F"/>
    <w:rsid w:val="00D53BD9"/>
    <w:rsid w:val="00D56B4D"/>
    <w:rsid w:val="00D66AD6"/>
    <w:rsid w:val="00D73900"/>
    <w:rsid w:val="00D87EDE"/>
    <w:rsid w:val="00D92268"/>
    <w:rsid w:val="00D92374"/>
    <w:rsid w:val="00D932C2"/>
    <w:rsid w:val="00D93706"/>
    <w:rsid w:val="00D9610D"/>
    <w:rsid w:val="00D969E5"/>
    <w:rsid w:val="00DA4B1B"/>
    <w:rsid w:val="00DF0D24"/>
    <w:rsid w:val="00DF5745"/>
    <w:rsid w:val="00E0350C"/>
    <w:rsid w:val="00E65815"/>
    <w:rsid w:val="00E732DA"/>
    <w:rsid w:val="00E82D6D"/>
    <w:rsid w:val="00E879D4"/>
    <w:rsid w:val="00E92245"/>
    <w:rsid w:val="00EA7345"/>
    <w:rsid w:val="00EB08F4"/>
    <w:rsid w:val="00EB44FD"/>
    <w:rsid w:val="00EB6B11"/>
    <w:rsid w:val="00EE161D"/>
    <w:rsid w:val="00EE2D2A"/>
    <w:rsid w:val="00EE6D81"/>
    <w:rsid w:val="00EF6D92"/>
    <w:rsid w:val="00F07F0F"/>
    <w:rsid w:val="00F1214C"/>
    <w:rsid w:val="00F3278E"/>
    <w:rsid w:val="00F335E9"/>
    <w:rsid w:val="00F35E19"/>
    <w:rsid w:val="00F41012"/>
    <w:rsid w:val="00F475AA"/>
    <w:rsid w:val="00F61A9A"/>
    <w:rsid w:val="00F653B9"/>
    <w:rsid w:val="00F67C5F"/>
    <w:rsid w:val="00F71C52"/>
    <w:rsid w:val="00F82E46"/>
    <w:rsid w:val="00F87BDA"/>
    <w:rsid w:val="00FA7360"/>
    <w:rsid w:val="00FB5F94"/>
    <w:rsid w:val="00FC129C"/>
    <w:rsid w:val="00FD247F"/>
    <w:rsid w:val="00FF3BF2"/>
    <w:rsid w:val="00FF4783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9C0BC7A"/>
  <w15:chartTrackingRefBased/>
  <w15:docId w15:val="{C4574B72-9FE5-41FF-AD1A-86370D19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835E3A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F82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E4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2E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E4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2E46"/>
    <w:rPr>
      <w:b/>
      <w:bCs/>
      <w:lang w:eastAsia="en-US"/>
    </w:rPr>
  </w:style>
  <w:style w:type="paragraph" w:styleId="Poprawka">
    <w:name w:val="Revision"/>
    <w:hidden/>
    <w:uiPriority w:val="99"/>
    <w:semiHidden/>
    <w:rsid w:val="005118D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up.opole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C26E-2BBA-44B8-AE28-C1F2CC84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Links>
    <vt:vector size="6" baseType="variant"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http://www.wup.opole.pl/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U.Pyka</dc:creator>
  <cp:keywords/>
  <cp:lastModifiedBy>m.drop@wup.opole.local</cp:lastModifiedBy>
  <cp:revision>2</cp:revision>
  <cp:lastPrinted>2023-12-07T10:21:00Z</cp:lastPrinted>
  <dcterms:created xsi:type="dcterms:W3CDTF">2023-12-07T10:31:00Z</dcterms:created>
  <dcterms:modified xsi:type="dcterms:W3CDTF">2023-12-07T10:31:00Z</dcterms:modified>
</cp:coreProperties>
</file>